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3BAA6" w14:textId="2D07ABF4" w:rsidR="0022144B" w:rsidRPr="004E2EAB" w:rsidRDefault="009F0214" w:rsidP="0022144B">
      <w:pPr>
        <w:pStyle w:val="Heading3"/>
        <w:rPr>
          <w:rFonts w:ascii="Arial Narrow" w:hAnsi="Arial Narrow"/>
          <w:b/>
          <w:sz w:val="24"/>
        </w:rPr>
      </w:pPr>
      <w:r w:rsidRPr="004E2EAB">
        <w:rPr>
          <w:rFonts w:ascii="Arial Narrow" w:hAnsi="Arial Narrow"/>
          <w:b/>
          <w:noProof/>
          <w:sz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79802E7F" wp14:editId="4D8660A5">
            <wp:simplePos x="0" y="0"/>
            <wp:positionH relativeFrom="margin">
              <wp:posOffset>4913630</wp:posOffset>
            </wp:positionH>
            <wp:positionV relativeFrom="page">
              <wp:posOffset>585470</wp:posOffset>
            </wp:positionV>
            <wp:extent cx="934085" cy="114427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44B" w:rsidRPr="004E2EAB">
        <w:rPr>
          <w:rFonts w:ascii="Arial Narrow" w:hAnsi="Arial Narrow" w:cs="Arial"/>
          <w:b/>
          <w:sz w:val="24"/>
        </w:rPr>
        <w:t xml:space="preserve">CURRICULUM –VITAE  </w:t>
      </w:r>
      <w:r w:rsidRPr="004E2EAB">
        <w:rPr>
          <w:rFonts w:ascii="Arial Narrow" w:hAnsi="Arial Narrow" w:cs="Arial"/>
          <w:b/>
          <w:sz w:val="24"/>
        </w:rPr>
        <w:t xml:space="preserve"> </w:t>
      </w:r>
    </w:p>
    <w:p w14:paraId="5D1D3BDC" w14:textId="05CC8470" w:rsidR="004E2EAB" w:rsidRDefault="004E2EAB" w:rsidP="009F0214">
      <w:pPr>
        <w:pStyle w:val="Heading3"/>
        <w:rPr>
          <w:rFonts w:eastAsia="Arial Unicode MS"/>
        </w:rPr>
      </w:pPr>
      <w:r>
        <w:rPr>
          <w:sz w:val="28"/>
          <w:szCs w:val="28"/>
        </w:rPr>
        <w:t xml:space="preserve">  </w:t>
      </w:r>
      <w:r w:rsidR="008225AB" w:rsidRPr="008225AB">
        <w:rPr>
          <w:sz w:val="28"/>
          <w:szCs w:val="28"/>
        </w:rPr>
        <w:tab/>
      </w:r>
      <w:r w:rsidR="009F021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</w:t>
      </w:r>
      <w:r w:rsidR="009F0214">
        <w:rPr>
          <w:sz w:val="28"/>
          <w:szCs w:val="28"/>
        </w:rPr>
        <w:t xml:space="preserve">  </w:t>
      </w:r>
      <w:r w:rsidR="008225AB" w:rsidRPr="009F0214">
        <w:rPr>
          <w:rFonts w:eastAsia="Arial Unicode MS"/>
          <w:sz w:val="28"/>
          <w:szCs w:val="28"/>
        </w:rPr>
        <w:t xml:space="preserve"> </w:t>
      </w:r>
      <w:r w:rsidR="00914BCD" w:rsidRPr="009F0214">
        <w:rPr>
          <w:rFonts w:eastAsia="Arial Unicode MS"/>
          <w:sz w:val="28"/>
          <w:szCs w:val="28"/>
        </w:rPr>
        <w:t>SHIVKUMAR</w:t>
      </w:r>
      <w:r w:rsidR="00914BCD">
        <w:rPr>
          <w:rFonts w:eastAsia="Arial Unicode MS"/>
          <w:sz w:val="28"/>
          <w:szCs w:val="28"/>
        </w:rPr>
        <w:t xml:space="preserve"> GUPTA</w:t>
      </w:r>
      <w:r w:rsidR="008225AB" w:rsidRPr="009F0214">
        <w:rPr>
          <w:rFonts w:eastAsia="Arial Unicode MS"/>
          <w:sz w:val="28"/>
          <w:szCs w:val="28"/>
        </w:rPr>
        <w:t xml:space="preserve"> </w:t>
      </w:r>
      <w:r w:rsidR="008225AB" w:rsidRPr="009F0214">
        <w:rPr>
          <w:rFonts w:eastAsia="Arial Unicode MS"/>
        </w:rPr>
        <w:t xml:space="preserve"> </w:t>
      </w:r>
      <w:r w:rsidR="009F0214">
        <w:rPr>
          <w:rFonts w:eastAsia="Arial Unicode MS"/>
        </w:rPr>
        <w:t xml:space="preserve">                                             </w:t>
      </w:r>
      <w:r w:rsidR="008225AB" w:rsidRPr="009F0214">
        <w:rPr>
          <w:rFonts w:eastAsia="Arial Unicode MS"/>
        </w:rPr>
        <w:t xml:space="preserve"> </w:t>
      </w:r>
      <w:r>
        <w:rPr>
          <w:rFonts w:eastAsia="Arial Unicode MS"/>
        </w:rPr>
        <w:t xml:space="preserve">         </w:t>
      </w:r>
      <w:r w:rsidR="008225AB" w:rsidRPr="009F0214">
        <w:rPr>
          <w:rFonts w:eastAsia="Arial Unicode MS"/>
        </w:rPr>
        <w:t xml:space="preserve">           </w:t>
      </w:r>
      <w:r w:rsidR="009F0214">
        <w:rPr>
          <w:rFonts w:eastAsia="Arial Unicode MS"/>
        </w:rPr>
        <w:t xml:space="preserve">                                 </w:t>
      </w:r>
      <w:r>
        <w:rPr>
          <w:rFonts w:eastAsia="Arial Unicode MS"/>
        </w:rPr>
        <w:t xml:space="preserve">              </w:t>
      </w:r>
      <w:r w:rsidR="009F0214">
        <w:rPr>
          <w:rFonts w:eastAsia="Arial Unicode MS"/>
        </w:rPr>
        <w:t xml:space="preserve">     </w:t>
      </w:r>
      <w:r>
        <w:rPr>
          <w:rFonts w:eastAsia="Arial Unicode MS"/>
        </w:rPr>
        <w:t xml:space="preserve"> </w:t>
      </w:r>
      <w:r w:rsidR="009F0214">
        <w:rPr>
          <w:rFonts w:eastAsia="Arial Unicode MS"/>
        </w:rPr>
        <w:t xml:space="preserve">  </w:t>
      </w:r>
      <w:r>
        <w:rPr>
          <w:rFonts w:eastAsia="Arial Unicode MS"/>
        </w:rPr>
        <w:t xml:space="preserve"> </w:t>
      </w:r>
      <w:r w:rsidR="009F0214">
        <w:rPr>
          <w:rFonts w:eastAsia="Arial Unicode MS"/>
        </w:rPr>
        <w:t xml:space="preserve">  </w:t>
      </w:r>
      <w:r>
        <w:rPr>
          <w:rFonts w:eastAsia="Arial Unicode MS"/>
        </w:rPr>
        <w:t xml:space="preserve">          </w:t>
      </w:r>
    </w:p>
    <w:p w14:paraId="551E3B22" w14:textId="77777777" w:rsidR="004E2EAB" w:rsidRDefault="004E2EAB" w:rsidP="009F0214">
      <w:pPr>
        <w:pStyle w:val="Heading3"/>
        <w:rPr>
          <w:rFonts w:eastAsia="Arial Unicode MS"/>
        </w:rPr>
      </w:pPr>
    </w:p>
    <w:p w14:paraId="70D4744F" w14:textId="3344B04D" w:rsidR="008225AB" w:rsidRPr="009F0214" w:rsidRDefault="004E2EAB" w:rsidP="009F0214">
      <w:pPr>
        <w:pStyle w:val="Heading3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</w:t>
      </w:r>
      <w:r w:rsidRPr="009F0214">
        <w:rPr>
          <w:rFonts w:eastAsia="Arial Unicode MS"/>
          <w:noProof/>
          <w:lang w:val="en-IN" w:eastAsia="en-IN"/>
        </w:rPr>
        <mc:AlternateContent>
          <mc:Choice Requires="wps">
            <w:drawing>
              <wp:inline distT="0" distB="0" distL="0" distR="0" wp14:anchorId="1E96C5A9" wp14:editId="1929B6D1">
                <wp:extent cx="118745" cy="118745"/>
                <wp:effectExtent l="0" t="0" r="0" b="0"/>
                <wp:docPr id="21" name="Address icon" descr="Address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custGeom>
                          <a:avLst/>
                          <a:gdLst>
                            <a:gd name="T0" fmla="*/ 1493 w 2846"/>
                            <a:gd name="T1" fmla="*/ 23 h 2833"/>
                            <a:gd name="T2" fmla="*/ 1607 w 2846"/>
                            <a:gd name="T3" fmla="*/ 115 h 2833"/>
                            <a:gd name="T4" fmla="*/ 1757 w 2846"/>
                            <a:gd name="T5" fmla="*/ 256 h 2833"/>
                            <a:gd name="T6" fmla="*/ 1931 w 2846"/>
                            <a:gd name="T7" fmla="*/ 422 h 2833"/>
                            <a:gd name="T8" fmla="*/ 2118 w 2846"/>
                            <a:gd name="T9" fmla="*/ 603 h 2833"/>
                            <a:gd name="T10" fmla="*/ 2306 w 2846"/>
                            <a:gd name="T11" fmla="*/ 787 h 2833"/>
                            <a:gd name="T12" fmla="*/ 2482 w 2846"/>
                            <a:gd name="T13" fmla="*/ 960 h 2833"/>
                            <a:gd name="T14" fmla="*/ 2637 w 2846"/>
                            <a:gd name="T15" fmla="*/ 1113 h 2833"/>
                            <a:gd name="T16" fmla="*/ 2757 w 2846"/>
                            <a:gd name="T17" fmla="*/ 1234 h 2833"/>
                            <a:gd name="T18" fmla="*/ 2829 w 2846"/>
                            <a:gd name="T19" fmla="*/ 1310 h 2833"/>
                            <a:gd name="T20" fmla="*/ 2757 w 2846"/>
                            <a:gd name="T21" fmla="*/ 1334 h 2833"/>
                            <a:gd name="T22" fmla="*/ 2584 w 2846"/>
                            <a:gd name="T23" fmla="*/ 1340 h 2833"/>
                            <a:gd name="T24" fmla="*/ 2467 w 2846"/>
                            <a:gd name="T25" fmla="*/ 1345 h 2833"/>
                            <a:gd name="T26" fmla="*/ 2467 w 2846"/>
                            <a:gd name="T27" fmla="*/ 2566 h 2833"/>
                            <a:gd name="T28" fmla="*/ 2448 w 2846"/>
                            <a:gd name="T29" fmla="*/ 2716 h 2833"/>
                            <a:gd name="T30" fmla="*/ 2383 w 2846"/>
                            <a:gd name="T31" fmla="*/ 2796 h 2833"/>
                            <a:gd name="T32" fmla="*/ 2256 w 2846"/>
                            <a:gd name="T33" fmla="*/ 2830 h 2833"/>
                            <a:gd name="T34" fmla="*/ 2157 w 2846"/>
                            <a:gd name="T35" fmla="*/ 2833 h 2833"/>
                            <a:gd name="T36" fmla="*/ 2039 w 2846"/>
                            <a:gd name="T37" fmla="*/ 2830 h 2833"/>
                            <a:gd name="T38" fmla="*/ 1925 w 2846"/>
                            <a:gd name="T39" fmla="*/ 2822 h 2833"/>
                            <a:gd name="T40" fmla="*/ 1858 w 2846"/>
                            <a:gd name="T41" fmla="*/ 2769 h 2833"/>
                            <a:gd name="T42" fmla="*/ 1831 w 2846"/>
                            <a:gd name="T43" fmla="*/ 2639 h 2833"/>
                            <a:gd name="T44" fmla="*/ 1825 w 2846"/>
                            <a:gd name="T45" fmla="*/ 2460 h 2833"/>
                            <a:gd name="T46" fmla="*/ 1822 w 2846"/>
                            <a:gd name="T47" fmla="*/ 2273 h 2833"/>
                            <a:gd name="T48" fmla="*/ 1821 w 2846"/>
                            <a:gd name="T49" fmla="*/ 2076 h 2833"/>
                            <a:gd name="T50" fmla="*/ 1821 w 2846"/>
                            <a:gd name="T51" fmla="*/ 1908 h 2833"/>
                            <a:gd name="T52" fmla="*/ 1822 w 2846"/>
                            <a:gd name="T53" fmla="*/ 1807 h 2833"/>
                            <a:gd name="T54" fmla="*/ 1811 w 2846"/>
                            <a:gd name="T55" fmla="*/ 1707 h 2833"/>
                            <a:gd name="T56" fmla="*/ 1750 w 2846"/>
                            <a:gd name="T57" fmla="*/ 1631 h 2833"/>
                            <a:gd name="T58" fmla="*/ 1651 w 2846"/>
                            <a:gd name="T59" fmla="*/ 1592 h 2833"/>
                            <a:gd name="T60" fmla="*/ 1529 w 2846"/>
                            <a:gd name="T61" fmla="*/ 1579 h 2833"/>
                            <a:gd name="T62" fmla="*/ 1398 w 2846"/>
                            <a:gd name="T63" fmla="*/ 1577 h 2833"/>
                            <a:gd name="T64" fmla="*/ 1253 w 2846"/>
                            <a:gd name="T65" fmla="*/ 1586 h 2833"/>
                            <a:gd name="T66" fmla="*/ 1129 w 2846"/>
                            <a:gd name="T67" fmla="*/ 1617 h 2833"/>
                            <a:gd name="T68" fmla="*/ 1041 w 2846"/>
                            <a:gd name="T69" fmla="*/ 1678 h 2833"/>
                            <a:gd name="T70" fmla="*/ 1010 w 2846"/>
                            <a:gd name="T71" fmla="*/ 1778 h 2833"/>
                            <a:gd name="T72" fmla="*/ 1011 w 2846"/>
                            <a:gd name="T73" fmla="*/ 2427 h 2833"/>
                            <a:gd name="T74" fmla="*/ 1009 w 2846"/>
                            <a:gd name="T75" fmla="*/ 2697 h 2833"/>
                            <a:gd name="T76" fmla="*/ 959 w 2846"/>
                            <a:gd name="T77" fmla="*/ 2783 h 2833"/>
                            <a:gd name="T78" fmla="*/ 845 w 2846"/>
                            <a:gd name="T79" fmla="*/ 2822 h 2833"/>
                            <a:gd name="T80" fmla="*/ 562 w 2846"/>
                            <a:gd name="T81" fmla="*/ 2828 h 2833"/>
                            <a:gd name="T82" fmla="*/ 444 w 2846"/>
                            <a:gd name="T83" fmla="*/ 2793 h 2833"/>
                            <a:gd name="T84" fmla="*/ 380 w 2846"/>
                            <a:gd name="T85" fmla="*/ 2703 h 2833"/>
                            <a:gd name="T86" fmla="*/ 372 w 2846"/>
                            <a:gd name="T87" fmla="*/ 2285 h 2833"/>
                            <a:gd name="T88" fmla="*/ 370 w 2846"/>
                            <a:gd name="T89" fmla="*/ 1351 h 2833"/>
                            <a:gd name="T90" fmla="*/ 308 w 2846"/>
                            <a:gd name="T91" fmla="*/ 1352 h 2833"/>
                            <a:gd name="T92" fmla="*/ 191 w 2846"/>
                            <a:gd name="T93" fmla="*/ 1353 h 2833"/>
                            <a:gd name="T94" fmla="*/ 73 w 2846"/>
                            <a:gd name="T95" fmla="*/ 1352 h 2833"/>
                            <a:gd name="T96" fmla="*/ 4 w 2846"/>
                            <a:gd name="T97" fmla="*/ 1352 h 2833"/>
                            <a:gd name="T98" fmla="*/ 26 w 2846"/>
                            <a:gd name="T99" fmla="*/ 1319 h 2833"/>
                            <a:gd name="T100" fmla="*/ 109 w 2846"/>
                            <a:gd name="T101" fmla="*/ 1230 h 2833"/>
                            <a:gd name="T102" fmla="*/ 236 w 2846"/>
                            <a:gd name="T103" fmla="*/ 1097 h 2833"/>
                            <a:gd name="T104" fmla="*/ 394 w 2846"/>
                            <a:gd name="T105" fmla="*/ 934 h 2833"/>
                            <a:gd name="T106" fmla="*/ 574 w 2846"/>
                            <a:gd name="T107" fmla="*/ 753 h 2833"/>
                            <a:gd name="T108" fmla="*/ 762 w 2846"/>
                            <a:gd name="T109" fmla="*/ 566 h 2833"/>
                            <a:gd name="T110" fmla="*/ 946 w 2846"/>
                            <a:gd name="T111" fmla="*/ 383 h 2833"/>
                            <a:gd name="T112" fmla="*/ 1116 w 2846"/>
                            <a:gd name="T113" fmla="*/ 218 h 2833"/>
                            <a:gd name="T114" fmla="*/ 1257 w 2846"/>
                            <a:gd name="T115" fmla="*/ 81 h 2833"/>
                            <a:gd name="T116" fmla="*/ 1367 w 2846"/>
                            <a:gd name="T117" fmla="*/ 7 h 28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846" h="2833">
                              <a:moveTo>
                                <a:pt x="1418" y="0"/>
                              </a:moveTo>
                              <a:lnTo>
                                <a:pt x="1443" y="3"/>
                              </a:lnTo>
                              <a:lnTo>
                                <a:pt x="1468" y="11"/>
                              </a:lnTo>
                              <a:lnTo>
                                <a:pt x="1493" y="23"/>
                              </a:lnTo>
                              <a:lnTo>
                                <a:pt x="1520" y="39"/>
                              </a:lnTo>
                              <a:lnTo>
                                <a:pt x="1547" y="60"/>
                              </a:lnTo>
                              <a:lnTo>
                                <a:pt x="1575" y="85"/>
                              </a:lnTo>
                              <a:lnTo>
                                <a:pt x="1607" y="115"/>
                              </a:lnTo>
                              <a:lnTo>
                                <a:pt x="1642" y="147"/>
                              </a:lnTo>
                              <a:lnTo>
                                <a:pt x="1678" y="181"/>
                              </a:lnTo>
                              <a:lnTo>
                                <a:pt x="1717" y="218"/>
                              </a:lnTo>
                              <a:lnTo>
                                <a:pt x="1757" y="256"/>
                              </a:lnTo>
                              <a:lnTo>
                                <a:pt x="1799" y="295"/>
                              </a:lnTo>
                              <a:lnTo>
                                <a:pt x="1842" y="337"/>
                              </a:lnTo>
                              <a:lnTo>
                                <a:pt x="1886" y="379"/>
                              </a:lnTo>
                              <a:lnTo>
                                <a:pt x="1931" y="422"/>
                              </a:lnTo>
                              <a:lnTo>
                                <a:pt x="1977" y="467"/>
                              </a:lnTo>
                              <a:lnTo>
                                <a:pt x="2024" y="512"/>
                              </a:lnTo>
                              <a:lnTo>
                                <a:pt x="2071" y="558"/>
                              </a:lnTo>
                              <a:lnTo>
                                <a:pt x="2118" y="603"/>
                              </a:lnTo>
                              <a:lnTo>
                                <a:pt x="2165" y="649"/>
                              </a:lnTo>
                              <a:lnTo>
                                <a:pt x="2213" y="695"/>
                              </a:lnTo>
                              <a:lnTo>
                                <a:pt x="2259" y="741"/>
                              </a:lnTo>
                              <a:lnTo>
                                <a:pt x="2306" y="787"/>
                              </a:lnTo>
                              <a:lnTo>
                                <a:pt x="2351" y="831"/>
                              </a:lnTo>
                              <a:lnTo>
                                <a:pt x="2397" y="875"/>
                              </a:lnTo>
                              <a:lnTo>
                                <a:pt x="2440" y="918"/>
                              </a:lnTo>
                              <a:lnTo>
                                <a:pt x="2482" y="960"/>
                              </a:lnTo>
                              <a:lnTo>
                                <a:pt x="2524" y="1001"/>
                              </a:lnTo>
                              <a:lnTo>
                                <a:pt x="2563" y="1040"/>
                              </a:lnTo>
                              <a:lnTo>
                                <a:pt x="2601" y="1077"/>
                              </a:lnTo>
                              <a:lnTo>
                                <a:pt x="2637" y="1113"/>
                              </a:lnTo>
                              <a:lnTo>
                                <a:pt x="2671" y="1147"/>
                              </a:lnTo>
                              <a:lnTo>
                                <a:pt x="2702" y="1178"/>
                              </a:lnTo>
                              <a:lnTo>
                                <a:pt x="2731" y="1207"/>
                              </a:lnTo>
                              <a:lnTo>
                                <a:pt x="2757" y="1234"/>
                              </a:lnTo>
                              <a:lnTo>
                                <a:pt x="2780" y="1257"/>
                              </a:lnTo>
                              <a:lnTo>
                                <a:pt x="2800" y="1278"/>
                              </a:lnTo>
                              <a:lnTo>
                                <a:pt x="2816" y="1296"/>
                              </a:lnTo>
                              <a:lnTo>
                                <a:pt x="2829" y="1310"/>
                              </a:lnTo>
                              <a:lnTo>
                                <a:pt x="2839" y="1321"/>
                              </a:lnTo>
                              <a:lnTo>
                                <a:pt x="2846" y="1329"/>
                              </a:lnTo>
                              <a:lnTo>
                                <a:pt x="2801" y="1332"/>
                              </a:lnTo>
                              <a:lnTo>
                                <a:pt x="2757" y="1334"/>
                              </a:lnTo>
                              <a:lnTo>
                                <a:pt x="2711" y="1336"/>
                              </a:lnTo>
                              <a:lnTo>
                                <a:pt x="2667" y="1338"/>
                              </a:lnTo>
                              <a:lnTo>
                                <a:pt x="2625" y="1339"/>
                              </a:lnTo>
                              <a:lnTo>
                                <a:pt x="2584" y="1340"/>
                              </a:lnTo>
                              <a:lnTo>
                                <a:pt x="2548" y="1341"/>
                              </a:lnTo>
                              <a:lnTo>
                                <a:pt x="2515" y="1342"/>
                              </a:lnTo>
                              <a:lnTo>
                                <a:pt x="2488" y="1343"/>
                              </a:lnTo>
                              <a:lnTo>
                                <a:pt x="2467" y="1345"/>
                              </a:lnTo>
                              <a:lnTo>
                                <a:pt x="2467" y="1478"/>
                              </a:lnTo>
                              <a:lnTo>
                                <a:pt x="2467" y="1613"/>
                              </a:lnTo>
                              <a:lnTo>
                                <a:pt x="2467" y="2513"/>
                              </a:lnTo>
                              <a:lnTo>
                                <a:pt x="2467" y="2566"/>
                              </a:lnTo>
                              <a:lnTo>
                                <a:pt x="2465" y="2611"/>
                              </a:lnTo>
                              <a:lnTo>
                                <a:pt x="2462" y="2651"/>
                              </a:lnTo>
                              <a:lnTo>
                                <a:pt x="2456" y="2686"/>
                              </a:lnTo>
                              <a:lnTo>
                                <a:pt x="2448" y="2716"/>
                              </a:lnTo>
                              <a:lnTo>
                                <a:pt x="2437" y="2741"/>
                              </a:lnTo>
                              <a:lnTo>
                                <a:pt x="2422" y="2763"/>
                              </a:lnTo>
                              <a:lnTo>
                                <a:pt x="2405" y="2781"/>
                              </a:lnTo>
                              <a:lnTo>
                                <a:pt x="2383" y="2796"/>
                              </a:lnTo>
                              <a:lnTo>
                                <a:pt x="2358" y="2808"/>
                              </a:lnTo>
                              <a:lnTo>
                                <a:pt x="2328" y="2817"/>
                              </a:lnTo>
                              <a:lnTo>
                                <a:pt x="2295" y="2824"/>
                              </a:lnTo>
                              <a:lnTo>
                                <a:pt x="2256" y="2830"/>
                              </a:lnTo>
                              <a:lnTo>
                                <a:pt x="2238" y="2832"/>
                              </a:lnTo>
                              <a:lnTo>
                                <a:pt x="2215" y="2833"/>
                              </a:lnTo>
                              <a:lnTo>
                                <a:pt x="2188" y="2833"/>
                              </a:lnTo>
                              <a:lnTo>
                                <a:pt x="2157" y="2833"/>
                              </a:lnTo>
                              <a:lnTo>
                                <a:pt x="2126" y="2832"/>
                              </a:lnTo>
                              <a:lnTo>
                                <a:pt x="2095" y="2831"/>
                              </a:lnTo>
                              <a:lnTo>
                                <a:pt x="2066" y="2831"/>
                              </a:lnTo>
                              <a:lnTo>
                                <a:pt x="2039" y="2830"/>
                              </a:lnTo>
                              <a:lnTo>
                                <a:pt x="2018" y="2830"/>
                              </a:lnTo>
                              <a:lnTo>
                                <a:pt x="1983" y="2829"/>
                              </a:lnTo>
                              <a:lnTo>
                                <a:pt x="1951" y="2827"/>
                              </a:lnTo>
                              <a:lnTo>
                                <a:pt x="1925" y="2822"/>
                              </a:lnTo>
                              <a:lnTo>
                                <a:pt x="1903" y="2814"/>
                              </a:lnTo>
                              <a:lnTo>
                                <a:pt x="1885" y="2803"/>
                              </a:lnTo>
                              <a:lnTo>
                                <a:pt x="1870" y="2788"/>
                              </a:lnTo>
                              <a:lnTo>
                                <a:pt x="1858" y="2769"/>
                              </a:lnTo>
                              <a:lnTo>
                                <a:pt x="1848" y="2744"/>
                              </a:lnTo>
                              <a:lnTo>
                                <a:pt x="1840" y="2715"/>
                              </a:lnTo>
                              <a:lnTo>
                                <a:pt x="1835" y="2680"/>
                              </a:lnTo>
                              <a:lnTo>
                                <a:pt x="1831" y="2639"/>
                              </a:lnTo>
                              <a:lnTo>
                                <a:pt x="1828" y="2591"/>
                              </a:lnTo>
                              <a:lnTo>
                                <a:pt x="1826" y="2536"/>
                              </a:lnTo>
                              <a:lnTo>
                                <a:pt x="1825" y="2500"/>
                              </a:lnTo>
                              <a:lnTo>
                                <a:pt x="1825" y="2460"/>
                              </a:lnTo>
                              <a:lnTo>
                                <a:pt x="1824" y="2416"/>
                              </a:lnTo>
                              <a:lnTo>
                                <a:pt x="1823" y="2370"/>
                              </a:lnTo>
                              <a:lnTo>
                                <a:pt x="1823" y="2323"/>
                              </a:lnTo>
                              <a:lnTo>
                                <a:pt x="1822" y="2273"/>
                              </a:lnTo>
                              <a:lnTo>
                                <a:pt x="1822" y="2224"/>
                              </a:lnTo>
                              <a:lnTo>
                                <a:pt x="1821" y="2173"/>
                              </a:lnTo>
                              <a:lnTo>
                                <a:pt x="1821" y="2124"/>
                              </a:lnTo>
                              <a:lnTo>
                                <a:pt x="1821" y="2076"/>
                              </a:lnTo>
                              <a:lnTo>
                                <a:pt x="1821" y="2030"/>
                              </a:lnTo>
                              <a:lnTo>
                                <a:pt x="1821" y="1985"/>
                              </a:lnTo>
                              <a:lnTo>
                                <a:pt x="1821" y="1945"/>
                              </a:lnTo>
                              <a:lnTo>
                                <a:pt x="1821" y="1908"/>
                              </a:lnTo>
                              <a:lnTo>
                                <a:pt x="1821" y="1874"/>
                              </a:lnTo>
                              <a:lnTo>
                                <a:pt x="1821" y="1846"/>
                              </a:lnTo>
                              <a:lnTo>
                                <a:pt x="1821" y="1823"/>
                              </a:lnTo>
                              <a:lnTo>
                                <a:pt x="1822" y="1807"/>
                              </a:lnTo>
                              <a:lnTo>
                                <a:pt x="1822" y="1797"/>
                              </a:lnTo>
                              <a:lnTo>
                                <a:pt x="1822" y="1763"/>
                              </a:lnTo>
                              <a:lnTo>
                                <a:pt x="1818" y="1733"/>
                              </a:lnTo>
                              <a:lnTo>
                                <a:pt x="1811" y="1707"/>
                              </a:lnTo>
                              <a:lnTo>
                                <a:pt x="1800" y="1684"/>
                              </a:lnTo>
                              <a:lnTo>
                                <a:pt x="1786" y="1664"/>
                              </a:lnTo>
                              <a:lnTo>
                                <a:pt x="1769" y="1646"/>
                              </a:lnTo>
                              <a:lnTo>
                                <a:pt x="1750" y="1631"/>
                              </a:lnTo>
                              <a:lnTo>
                                <a:pt x="1728" y="1618"/>
                              </a:lnTo>
                              <a:lnTo>
                                <a:pt x="1704" y="1608"/>
                              </a:lnTo>
                              <a:lnTo>
                                <a:pt x="1678" y="1599"/>
                              </a:lnTo>
                              <a:lnTo>
                                <a:pt x="1651" y="1592"/>
                              </a:lnTo>
                              <a:lnTo>
                                <a:pt x="1622" y="1587"/>
                              </a:lnTo>
                              <a:lnTo>
                                <a:pt x="1591" y="1583"/>
                              </a:lnTo>
                              <a:lnTo>
                                <a:pt x="1561" y="1581"/>
                              </a:lnTo>
                              <a:lnTo>
                                <a:pt x="1529" y="1579"/>
                              </a:lnTo>
                              <a:lnTo>
                                <a:pt x="1496" y="1578"/>
                              </a:lnTo>
                              <a:lnTo>
                                <a:pt x="1463" y="1577"/>
                              </a:lnTo>
                              <a:lnTo>
                                <a:pt x="1431" y="1577"/>
                              </a:lnTo>
                              <a:lnTo>
                                <a:pt x="1398" y="1577"/>
                              </a:lnTo>
                              <a:lnTo>
                                <a:pt x="1361" y="1578"/>
                              </a:lnTo>
                              <a:lnTo>
                                <a:pt x="1324" y="1579"/>
                              </a:lnTo>
                              <a:lnTo>
                                <a:pt x="1289" y="1582"/>
                              </a:lnTo>
                              <a:lnTo>
                                <a:pt x="1253" y="1586"/>
                              </a:lnTo>
                              <a:lnTo>
                                <a:pt x="1220" y="1591"/>
                              </a:lnTo>
                              <a:lnTo>
                                <a:pt x="1188" y="1598"/>
                              </a:lnTo>
                              <a:lnTo>
                                <a:pt x="1157" y="1606"/>
                              </a:lnTo>
                              <a:lnTo>
                                <a:pt x="1129" y="1617"/>
                              </a:lnTo>
                              <a:lnTo>
                                <a:pt x="1103" y="1629"/>
                              </a:lnTo>
                              <a:lnTo>
                                <a:pt x="1080" y="1643"/>
                              </a:lnTo>
                              <a:lnTo>
                                <a:pt x="1058" y="1660"/>
                              </a:lnTo>
                              <a:lnTo>
                                <a:pt x="1041" y="1678"/>
                              </a:lnTo>
                              <a:lnTo>
                                <a:pt x="1028" y="1699"/>
                              </a:lnTo>
                              <a:lnTo>
                                <a:pt x="1018" y="1723"/>
                              </a:lnTo>
                              <a:lnTo>
                                <a:pt x="1012" y="1748"/>
                              </a:lnTo>
                              <a:lnTo>
                                <a:pt x="1010" y="1778"/>
                              </a:lnTo>
                              <a:lnTo>
                                <a:pt x="1012" y="1940"/>
                              </a:lnTo>
                              <a:lnTo>
                                <a:pt x="1011" y="2103"/>
                              </a:lnTo>
                              <a:lnTo>
                                <a:pt x="1010" y="2265"/>
                              </a:lnTo>
                              <a:lnTo>
                                <a:pt x="1011" y="2427"/>
                              </a:lnTo>
                              <a:lnTo>
                                <a:pt x="1015" y="2590"/>
                              </a:lnTo>
                              <a:lnTo>
                                <a:pt x="1015" y="2630"/>
                              </a:lnTo>
                              <a:lnTo>
                                <a:pt x="1013" y="2666"/>
                              </a:lnTo>
                              <a:lnTo>
                                <a:pt x="1009" y="2697"/>
                              </a:lnTo>
                              <a:lnTo>
                                <a:pt x="1001" y="2723"/>
                              </a:lnTo>
                              <a:lnTo>
                                <a:pt x="990" y="2746"/>
                              </a:lnTo>
                              <a:lnTo>
                                <a:pt x="976" y="2767"/>
                              </a:lnTo>
                              <a:lnTo>
                                <a:pt x="959" y="2783"/>
                              </a:lnTo>
                              <a:lnTo>
                                <a:pt x="936" y="2796"/>
                              </a:lnTo>
                              <a:lnTo>
                                <a:pt x="910" y="2807"/>
                              </a:lnTo>
                              <a:lnTo>
                                <a:pt x="880" y="2815"/>
                              </a:lnTo>
                              <a:lnTo>
                                <a:pt x="845" y="2822"/>
                              </a:lnTo>
                              <a:lnTo>
                                <a:pt x="804" y="2826"/>
                              </a:lnTo>
                              <a:lnTo>
                                <a:pt x="760" y="2829"/>
                              </a:lnTo>
                              <a:lnTo>
                                <a:pt x="600" y="2829"/>
                              </a:lnTo>
                              <a:lnTo>
                                <a:pt x="562" y="2828"/>
                              </a:lnTo>
                              <a:lnTo>
                                <a:pt x="528" y="2824"/>
                              </a:lnTo>
                              <a:lnTo>
                                <a:pt x="496" y="2817"/>
                              </a:lnTo>
                              <a:lnTo>
                                <a:pt x="468" y="2806"/>
                              </a:lnTo>
                              <a:lnTo>
                                <a:pt x="444" y="2793"/>
                              </a:lnTo>
                              <a:lnTo>
                                <a:pt x="423" y="2776"/>
                              </a:lnTo>
                              <a:lnTo>
                                <a:pt x="406" y="2755"/>
                              </a:lnTo>
                              <a:lnTo>
                                <a:pt x="391" y="2731"/>
                              </a:lnTo>
                              <a:lnTo>
                                <a:pt x="380" y="2703"/>
                              </a:lnTo>
                              <a:lnTo>
                                <a:pt x="373" y="2672"/>
                              </a:lnTo>
                              <a:lnTo>
                                <a:pt x="369" y="2636"/>
                              </a:lnTo>
                              <a:lnTo>
                                <a:pt x="368" y="2596"/>
                              </a:lnTo>
                              <a:lnTo>
                                <a:pt x="372" y="2285"/>
                              </a:lnTo>
                              <a:lnTo>
                                <a:pt x="372" y="1973"/>
                              </a:lnTo>
                              <a:lnTo>
                                <a:pt x="371" y="1662"/>
                              </a:lnTo>
                              <a:lnTo>
                                <a:pt x="371" y="1350"/>
                              </a:lnTo>
                              <a:lnTo>
                                <a:pt x="370" y="1351"/>
                              </a:lnTo>
                              <a:lnTo>
                                <a:pt x="362" y="1351"/>
                              </a:lnTo>
                              <a:lnTo>
                                <a:pt x="348" y="1352"/>
                              </a:lnTo>
                              <a:lnTo>
                                <a:pt x="330" y="1352"/>
                              </a:lnTo>
                              <a:lnTo>
                                <a:pt x="308" y="1352"/>
                              </a:lnTo>
                              <a:lnTo>
                                <a:pt x="281" y="1353"/>
                              </a:lnTo>
                              <a:lnTo>
                                <a:pt x="252" y="1353"/>
                              </a:lnTo>
                              <a:lnTo>
                                <a:pt x="222" y="1353"/>
                              </a:lnTo>
                              <a:lnTo>
                                <a:pt x="191" y="1353"/>
                              </a:lnTo>
                              <a:lnTo>
                                <a:pt x="159" y="1353"/>
                              </a:lnTo>
                              <a:lnTo>
                                <a:pt x="129" y="1352"/>
                              </a:lnTo>
                              <a:lnTo>
                                <a:pt x="100" y="1352"/>
                              </a:lnTo>
                              <a:lnTo>
                                <a:pt x="73" y="1352"/>
                              </a:lnTo>
                              <a:lnTo>
                                <a:pt x="48" y="1352"/>
                              </a:lnTo>
                              <a:lnTo>
                                <a:pt x="29" y="1352"/>
                              </a:lnTo>
                              <a:lnTo>
                                <a:pt x="13" y="1352"/>
                              </a:lnTo>
                              <a:lnTo>
                                <a:pt x="4" y="1352"/>
                              </a:lnTo>
                              <a:lnTo>
                                <a:pt x="0" y="1352"/>
                              </a:lnTo>
                              <a:lnTo>
                                <a:pt x="5" y="1345"/>
                              </a:lnTo>
                              <a:lnTo>
                                <a:pt x="14" y="1334"/>
                              </a:lnTo>
                              <a:lnTo>
                                <a:pt x="26" y="1319"/>
                              </a:lnTo>
                              <a:lnTo>
                                <a:pt x="42" y="1301"/>
                              </a:lnTo>
                              <a:lnTo>
                                <a:pt x="61" y="1280"/>
                              </a:lnTo>
                              <a:lnTo>
                                <a:pt x="84" y="1256"/>
                              </a:lnTo>
                              <a:lnTo>
                                <a:pt x="109" y="1230"/>
                              </a:lnTo>
                              <a:lnTo>
                                <a:pt x="137" y="1199"/>
                              </a:lnTo>
                              <a:lnTo>
                                <a:pt x="167" y="1168"/>
                              </a:lnTo>
                              <a:lnTo>
                                <a:pt x="201" y="1134"/>
                              </a:lnTo>
                              <a:lnTo>
                                <a:pt x="236" y="1097"/>
                              </a:lnTo>
                              <a:lnTo>
                                <a:pt x="272" y="1059"/>
                              </a:lnTo>
                              <a:lnTo>
                                <a:pt x="312" y="1019"/>
                              </a:lnTo>
                              <a:lnTo>
                                <a:pt x="352" y="977"/>
                              </a:lnTo>
                              <a:lnTo>
                                <a:pt x="394" y="934"/>
                              </a:lnTo>
                              <a:lnTo>
                                <a:pt x="438" y="891"/>
                              </a:lnTo>
                              <a:lnTo>
                                <a:pt x="482" y="845"/>
                              </a:lnTo>
                              <a:lnTo>
                                <a:pt x="528" y="800"/>
                              </a:lnTo>
                              <a:lnTo>
                                <a:pt x="574" y="753"/>
                              </a:lnTo>
                              <a:lnTo>
                                <a:pt x="621" y="706"/>
                              </a:lnTo>
                              <a:lnTo>
                                <a:pt x="668" y="660"/>
                              </a:lnTo>
                              <a:lnTo>
                                <a:pt x="714" y="612"/>
                              </a:lnTo>
                              <a:lnTo>
                                <a:pt x="762" y="566"/>
                              </a:lnTo>
                              <a:lnTo>
                                <a:pt x="809" y="518"/>
                              </a:lnTo>
                              <a:lnTo>
                                <a:pt x="856" y="473"/>
                              </a:lnTo>
                              <a:lnTo>
                                <a:pt x="901" y="427"/>
                              </a:lnTo>
                              <a:lnTo>
                                <a:pt x="946" y="383"/>
                              </a:lnTo>
                              <a:lnTo>
                                <a:pt x="991" y="340"/>
                              </a:lnTo>
                              <a:lnTo>
                                <a:pt x="1033" y="297"/>
                              </a:lnTo>
                              <a:lnTo>
                                <a:pt x="1076" y="257"/>
                              </a:lnTo>
                              <a:lnTo>
                                <a:pt x="1116" y="218"/>
                              </a:lnTo>
                              <a:lnTo>
                                <a:pt x="1154" y="180"/>
                              </a:lnTo>
                              <a:lnTo>
                                <a:pt x="1191" y="145"/>
                              </a:lnTo>
                              <a:lnTo>
                                <a:pt x="1225" y="112"/>
                              </a:lnTo>
                              <a:lnTo>
                                <a:pt x="1257" y="81"/>
                              </a:lnTo>
                              <a:lnTo>
                                <a:pt x="1287" y="55"/>
                              </a:lnTo>
                              <a:lnTo>
                                <a:pt x="1315" y="34"/>
                              </a:lnTo>
                              <a:lnTo>
                                <a:pt x="1342" y="18"/>
                              </a:lnTo>
                              <a:lnTo>
                                <a:pt x="1367" y="7"/>
                              </a:lnTo>
                              <a:lnTo>
                                <a:pt x="1392" y="1"/>
                              </a:lnTo>
                              <a:lnTo>
                                <a:pt x="1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FAB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5714DE" w14:textId="77777777" w:rsidR="004E2EAB" w:rsidRDefault="004E2EAB" w:rsidP="004E2EA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ddress icon" o:spid="_x0000_s1026" alt="Description: 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" adj="-11796480,,5400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" stroked="f" strokeweight="0">
                <v:stroke joinstyle="round"/>
                <v:formulas/>
                <v:path arrowok="t" o:connecttype="custom" o:connectlocs="62293,964;67050,4820;73308,10730;80568,17688;88370,25275;96214,32987;103558,40238;110025,46651;115032,51723;118036,54909;115032,55915;107813,56166;102932,56376;102932,107554;102139,113841;99427,117194;94128,118619;89998,118745;85074,118619;80318,118284;77522,116062;76396,110614;76145,103111;76020,95273;75978,87015;75978,79974;76020,75740;75561,71549;73016,68363;68885,66729;63795,66184;58329,66100;52280,66477;47106,67776;43434,70333;42141,74525;42182,101728;42099,113045;40013,116649;35256,118284;23449,118535;18525,117068;15855,113296;15521,95776;15438,56627;12851,56669;7969,56711;3046,56669;167,56669;1085,55286;4548,51555;9847,45981;16439,39149;23949,31562;31793,23724;39470,16053;46563,9137;52446,3395;57036,293" o:connectangles="0,0,0,0,0,0,0,0,0,0,0,0,0,0,0,0,0,0,0,0,0,0,0,0,0,0,0,0,0,0,0,0,0,0,0,0,0,0,0,0,0,0,0,0,0,0,0,0,0,0,0,0,0,0,0,0,0,0,0" textboxrect="0,0,2846,2833"/>
                <v:textbox>
                  <w:txbxContent>
                    <w:p w14:paraId="495714DE" w14:textId="77777777" w:rsidR="004E2EAB" w:rsidRDefault="004E2EAB" w:rsidP="004E2EAB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Arial Unicode MS"/>
        </w:rPr>
        <w:t xml:space="preserve">          </w:t>
      </w:r>
      <w:r w:rsidR="0066453B">
        <w:rPr>
          <w:rFonts w:eastAsia="Arial Unicode MS"/>
        </w:rPr>
        <w:t>c-203</w:t>
      </w:r>
      <w:proofErr w:type="gramStart"/>
      <w:r w:rsidR="0066453B">
        <w:rPr>
          <w:rFonts w:eastAsia="Arial Unicode MS"/>
        </w:rPr>
        <w:t>,shree</w:t>
      </w:r>
      <w:proofErr w:type="gramEnd"/>
      <w:r w:rsidR="0066453B">
        <w:rPr>
          <w:rFonts w:eastAsia="Arial Unicode MS"/>
        </w:rPr>
        <w:t xml:space="preserve"> Krishna heritez soc.</w:t>
      </w:r>
      <w:r w:rsidR="008225AB" w:rsidRPr="009F0214">
        <w:rPr>
          <w:rFonts w:eastAsia="Arial Unicode MS"/>
        </w:rPr>
        <w:t xml:space="preserve">, </w:t>
      </w:r>
      <w:r w:rsidR="0066453B">
        <w:rPr>
          <w:rFonts w:eastAsia="Arial Unicode MS"/>
        </w:rPr>
        <w:t xml:space="preserve">    </w:t>
      </w:r>
      <w:r w:rsidR="008225AB" w:rsidRPr="009F0214">
        <w:rPr>
          <w:rFonts w:eastAsia="Arial Unicode MS"/>
        </w:rPr>
        <w:t xml:space="preserve"> </w:t>
      </w:r>
    </w:p>
    <w:p w14:paraId="385E67BE" w14:textId="5705B657" w:rsidR="00F94CC2" w:rsidRPr="009F0214" w:rsidRDefault="0066453B" w:rsidP="0022144B">
      <w:pPr>
        <w:pStyle w:val="Heading3"/>
        <w:rPr>
          <w:rFonts w:eastAsia="Arial Unicode MS" w:cstheme="minorHAnsi"/>
          <w:sz w:val="36"/>
          <w:szCs w:val="36"/>
        </w:rPr>
      </w:pPr>
      <w:r>
        <w:rPr>
          <w:rFonts w:ascii="Arial Unicode MS" w:eastAsia="Arial Unicode MS" w:hAnsi="Arial Unicode MS" w:cs="Arial Unicode MS"/>
        </w:rPr>
        <w:t xml:space="preserve">                    </w:t>
      </w:r>
      <w:r w:rsidR="009F0214">
        <w:rPr>
          <w:rFonts w:ascii="Arial Unicode MS" w:eastAsia="Arial Unicode MS" w:hAnsi="Arial Unicode MS" w:cs="Arial Unicode MS"/>
        </w:rPr>
        <w:t xml:space="preserve">                                        </w:t>
      </w:r>
      <w:r>
        <w:rPr>
          <w:rFonts w:ascii="Arial Unicode MS" w:eastAsia="Arial Unicode MS" w:hAnsi="Arial Unicode MS" w:cs="Arial Unicode MS"/>
        </w:rPr>
        <w:t xml:space="preserve"> </w:t>
      </w:r>
      <w:r w:rsidRPr="0066453B">
        <w:rPr>
          <w:rFonts w:ascii="Arial Unicode MS" w:eastAsia="Arial Unicode MS" w:hAnsi="Arial Unicode MS" w:cs="Arial Unicode MS"/>
          <w:sz w:val="18"/>
          <w:szCs w:val="18"/>
        </w:rPr>
        <w:t>dindoli</w:t>
      </w:r>
      <w:proofErr w:type="gramStart"/>
      <w:r>
        <w:rPr>
          <w:rFonts w:ascii="Arial Unicode MS" w:eastAsia="Arial Unicode MS" w:hAnsi="Arial Unicode MS" w:cs="Arial Unicode MS"/>
        </w:rPr>
        <w:t>,</w:t>
      </w:r>
      <w:r>
        <w:rPr>
          <w:rFonts w:eastAsia="Arial Unicode MS" w:cstheme="minorHAnsi"/>
        </w:rPr>
        <w:t>Surat</w:t>
      </w:r>
      <w:proofErr w:type="gramEnd"/>
      <w:r>
        <w:rPr>
          <w:rFonts w:eastAsia="Arial Unicode MS" w:cstheme="minorHAnsi"/>
        </w:rPr>
        <w:t xml:space="preserve"> </w:t>
      </w:r>
      <w:r w:rsidR="008225AB" w:rsidRPr="009F0214">
        <w:rPr>
          <w:rFonts w:eastAsia="Arial Unicode MS" w:cstheme="minorHAnsi"/>
        </w:rPr>
        <w:t>(guj.) 394210</w:t>
      </w:r>
    </w:p>
    <w:p w14:paraId="73D019E0" w14:textId="117D956C" w:rsidR="004E2EAB" w:rsidRPr="004E2EAB" w:rsidRDefault="008225AB" w:rsidP="0022144B">
      <w:pPr>
        <w:pStyle w:val="Heading3"/>
        <w:rPr>
          <w:rFonts w:eastAsia="Arial Unicode MS" w:cstheme="minorHAnsi"/>
        </w:rPr>
      </w:pPr>
      <w:r w:rsidRPr="009F0214">
        <w:rPr>
          <w:rFonts w:eastAsia="Arial Unicode MS" w:cstheme="minorHAnsi"/>
        </w:rPr>
        <w:t xml:space="preserve">   </w:t>
      </w:r>
      <w:r w:rsidR="009F0214" w:rsidRPr="009F0214">
        <w:rPr>
          <w:rFonts w:eastAsia="Arial Unicode MS" w:cstheme="minorHAnsi"/>
        </w:rPr>
        <w:t xml:space="preserve">                            </w:t>
      </w:r>
      <w:r w:rsidR="009F0214">
        <w:rPr>
          <w:rFonts w:eastAsia="Arial Unicode MS" w:cstheme="minorHAnsi"/>
        </w:rPr>
        <w:t xml:space="preserve">            </w:t>
      </w:r>
      <w:r w:rsidR="004E2EAB">
        <w:rPr>
          <w:rFonts w:eastAsia="Arial Unicode MS" w:cstheme="minorHAnsi"/>
        </w:rPr>
        <w:t xml:space="preserve"> </w:t>
      </w:r>
      <w:r w:rsidR="009F0214">
        <w:rPr>
          <w:rFonts w:eastAsia="Arial Unicode MS" w:cstheme="minorHAnsi"/>
        </w:rPr>
        <w:t xml:space="preserve">        </w:t>
      </w:r>
      <w:r w:rsidR="009F0214" w:rsidRPr="009F0214">
        <w:rPr>
          <w:rFonts w:eastAsia="Arial Unicode MS" w:cstheme="minorHAnsi"/>
        </w:rPr>
        <w:t xml:space="preserve">       </w:t>
      </w:r>
      <w:r w:rsidRPr="009F0214">
        <w:rPr>
          <w:rFonts w:eastAsia="Arial Unicode MS" w:cstheme="minorHAnsi"/>
        </w:rPr>
        <w:t xml:space="preserve"> </w:t>
      </w:r>
      <w:r w:rsidRPr="009F0214">
        <w:rPr>
          <w:rFonts w:eastAsia="Arial Unicode MS" w:cstheme="minorHAnsi"/>
          <w:noProof/>
          <w:lang w:val="en-IN" w:eastAsia="en-IN"/>
        </w:rPr>
        <mc:AlternateContent>
          <mc:Choice Requires="wps">
            <w:drawing>
              <wp:inline distT="0" distB="0" distL="0" distR="0" wp14:anchorId="08157069" wp14:editId="3986338D">
                <wp:extent cx="109728" cy="109728"/>
                <wp:effectExtent l="0" t="0" r="5080" b="5080"/>
                <wp:docPr id="23" name="Telephone icon" descr="Phone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" cy="109728"/>
                        </a:xfrm>
                        <a:custGeom>
                          <a:avLst/>
                          <a:gdLst>
                            <a:gd name="T0" fmla="*/ 477 w 2552"/>
                            <a:gd name="T1" fmla="*/ 11 h 2616"/>
                            <a:gd name="T2" fmla="*/ 580 w 2552"/>
                            <a:gd name="T3" fmla="*/ 77 h 2616"/>
                            <a:gd name="T4" fmla="*/ 742 w 2552"/>
                            <a:gd name="T5" fmla="*/ 241 h 2616"/>
                            <a:gd name="T6" fmla="*/ 854 w 2552"/>
                            <a:gd name="T7" fmla="*/ 356 h 2616"/>
                            <a:gd name="T8" fmla="*/ 900 w 2552"/>
                            <a:gd name="T9" fmla="*/ 449 h 2616"/>
                            <a:gd name="T10" fmla="*/ 892 w 2552"/>
                            <a:gd name="T11" fmla="*/ 540 h 2616"/>
                            <a:gd name="T12" fmla="*/ 830 w 2552"/>
                            <a:gd name="T13" fmla="*/ 629 h 2616"/>
                            <a:gd name="T14" fmla="*/ 727 w 2552"/>
                            <a:gd name="T15" fmla="*/ 723 h 2616"/>
                            <a:gd name="T16" fmla="*/ 669 w 2552"/>
                            <a:gd name="T17" fmla="*/ 823 h 2616"/>
                            <a:gd name="T18" fmla="*/ 663 w 2552"/>
                            <a:gd name="T19" fmla="*/ 925 h 2616"/>
                            <a:gd name="T20" fmla="*/ 707 w 2552"/>
                            <a:gd name="T21" fmla="*/ 1027 h 2616"/>
                            <a:gd name="T22" fmla="*/ 918 w 2552"/>
                            <a:gd name="T23" fmla="*/ 1253 h 2616"/>
                            <a:gd name="T24" fmla="*/ 1402 w 2552"/>
                            <a:gd name="T25" fmla="*/ 1718 h 2616"/>
                            <a:gd name="T26" fmla="*/ 1630 w 2552"/>
                            <a:gd name="T27" fmla="*/ 1918 h 2616"/>
                            <a:gd name="T28" fmla="*/ 1727 w 2552"/>
                            <a:gd name="T29" fmla="*/ 1946 h 2616"/>
                            <a:gd name="T30" fmla="*/ 1823 w 2552"/>
                            <a:gd name="T31" fmla="*/ 1921 h 2616"/>
                            <a:gd name="T32" fmla="*/ 1914 w 2552"/>
                            <a:gd name="T33" fmla="*/ 1836 h 2616"/>
                            <a:gd name="T34" fmla="*/ 2018 w 2552"/>
                            <a:gd name="T35" fmla="*/ 1737 h 2616"/>
                            <a:gd name="T36" fmla="*/ 2121 w 2552"/>
                            <a:gd name="T37" fmla="*/ 1703 h 2616"/>
                            <a:gd name="T38" fmla="*/ 2222 w 2552"/>
                            <a:gd name="T39" fmla="*/ 1728 h 2616"/>
                            <a:gd name="T40" fmla="*/ 2320 w 2552"/>
                            <a:gd name="T41" fmla="*/ 1810 h 2616"/>
                            <a:gd name="T42" fmla="*/ 2529 w 2552"/>
                            <a:gd name="T43" fmla="*/ 2061 h 2616"/>
                            <a:gd name="T44" fmla="*/ 2552 w 2552"/>
                            <a:gd name="T45" fmla="*/ 2149 h 2616"/>
                            <a:gd name="T46" fmla="*/ 2538 w 2552"/>
                            <a:gd name="T47" fmla="*/ 2228 h 2616"/>
                            <a:gd name="T48" fmla="*/ 2506 w 2552"/>
                            <a:gd name="T49" fmla="*/ 2287 h 2616"/>
                            <a:gd name="T50" fmla="*/ 2475 w 2552"/>
                            <a:gd name="T51" fmla="*/ 2321 h 2616"/>
                            <a:gd name="T52" fmla="*/ 2458 w 2552"/>
                            <a:gd name="T53" fmla="*/ 2336 h 2616"/>
                            <a:gd name="T54" fmla="*/ 2412 w 2552"/>
                            <a:gd name="T55" fmla="*/ 2374 h 2616"/>
                            <a:gd name="T56" fmla="*/ 2347 w 2552"/>
                            <a:gd name="T57" fmla="*/ 2426 h 2616"/>
                            <a:gd name="T58" fmla="*/ 2269 w 2552"/>
                            <a:gd name="T59" fmla="*/ 2482 h 2616"/>
                            <a:gd name="T60" fmla="*/ 2187 w 2552"/>
                            <a:gd name="T61" fmla="*/ 2532 h 2616"/>
                            <a:gd name="T62" fmla="*/ 2109 w 2552"/>
                            <a:gd name="T63" fmla="*/ 2567 h 2616"/>
                            <a:gd name="T64" fmla="*/ 1964 w 2552"/>
                            <a:gd name="T65" fmla="*/ 2605 h 2616"/>
                            <a:gd name="T66" fmla="*/ 1848 w 2552"/>
                            <a:gd name="T67" fmla="*/ 2616 h 2616"/>
                            <a:gd name="T68" fmla="*/ 1752 w 2552"/>
                            <a:gd name="T69" fmla="*/ 2606 h 2616"/>
                            <a:gd name="T70" fmla="*/ 1668 w 2552"/>
                            <a:gd name="T71" fmla="*/ 2581 h 2616"/>
                            <a:gd name="T72" fmla="*/ 1589 w 2552"/>
                            <a:gd name="T73" fmla="*/ 2544 h 2616"/>
                            <a:gd name="T74" fmla="*/ 1439 w 2552"/>
                            <a:gd name="T75" fmla="*/ 2469 h 2616"/>
                            <a:gd name="T76" fmla="*/ 1167 w 2552"/>
                            <a:gd name="T77" fmla="*/ 2314 h 2616"/>
                            <a:gd name="T78" fmla="*/ 916 w 2552"/>
                            <a:gd name="T79" fmla="*/ 2146 h 2616"/>
                            <a:gd name="T80" fmla="*/ 689 w 2552"/>
                            <a:gd name="T81" fmla="*/ 1959 h 2616"/>
                            <a:gd name="T82" fmla="*/ 488 w 2552"/>
                            <a:gd name="T83" fmla="*/ 1751 h 2616"/>
                            <a:gd name="T84" fmla="*/ 314 w 2552"/>
                            <a:gd name="T85" fmla="*/ 1520 h 2616"/>
                            <a:gd name="T86" fmla="*/ 170 w 2552"/>
                            <a:gd name="T87" fmla="*/ 1261 h 2616"/>
                            <a:gd name="T88" fmla="*/ 59 w 2552"/>
                            <a:gd name="T89" fmla="*/ 972 h 2616"/>
                            <a:gd name="T90" fmla="*/ 4 w 2552"/>
                            <a:gd name="T91" fmla="*/ 734 h 2616"/>
                            <a:gd name="T92" fmla="*/ 11 w 2552"/>
                            <a:gd name="T93" fmla="*/ 543 h 2616"/>
                            <a:gd name="T94" fmla="*/ 63 w 2552"/>
                            <a:gd name="T95" fmla="*/ 365 h 2616"/>
                            <a:gd name="T96" fmla="*/ 160 w 2552"/>
                            <a:gd name="T97" fmla="*/ 197 h 2616"/>
                            <a:gd name="T98" fmla="*/ 279 w 2552"/>
                            <a:gd name="T99" fmla="*/ 61 h 2616"/>
                            <a:gd name="T100" fmla="*/ 377 w 2552"/>
                            <a:gd name="T101" fmla="*/ 6 h 2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552" h="2616">
                              <a:moveTo>
                                <a:pt x="410" y="0"/>
                              </a:moveTo>
                              <a:lnTo>
                                <a:pt x="443" y="2"/>
                              </a:lnTo>
                              <a:lnTo>
                                <a:pt x="477" y="11"/>
                              </a:lnTo>
                              <a:lnTo>
                                <a:pt x="511" y="26"/>
                              </a:lnTo>
                              <a:lnTo>
                                <a:pt x="545" y="48"/>
                              </a:lnTo>
                              <a:lnTo>
                                <a:pt x="580" y="77"/>
                              </a:lnTo>
                              <a:lnTo>
                                <a:pt x="634" y="132"/>
                              </a:lnTo>
                              <a:lnTo>
                                <a:pt x="688" y="186"/>
                              </a:lnTo>
                              <a:lnTo>
                                <a:pt x="742" y="241"/>
                              </a:lnTo>
                              <a:lnTo>
                                <a:pt x="798" y="294"/>
                              </a:lnTo>
                              <a:lnTo>
                                <a:pt x="829" y="324"/>
                              </a:lnTo>
                              <a:lnTo>
                                <a:pt x="854" y="356"/>
                              </a:lnTo>
                              <a:lnTo>
                                <a:pt x="875" y="387"/>
                              </a:lnTo>
                              <a:lnTo>
                                <a:pt x="890" y="418"/>
                              </a:lnTo>
                              <a:lnTo>
                                <a:pt x="900" y="449"/>
                              </a:lnTo>
                              <a:lnTo>
                                <a:pt x="904" y="480"/>
                              </a:lnTo>
                              <a:lnTo>
                                <a:pt x="901" y="510"/>
                              </a:lnTo>
                              <a:lnTo>
                                <a:pt x="892" y="540"/>
                              </a:lnTo>
                              <a:lnTo>
                                <a:pt x="878" y="571"/>
                              </a:lnTo>
                              <a:lnTo>
                                <a:pt x="857" y="600"/>
                              </a:lnTo>
                              <a:lnTo>
                                <a:pt x="830" y="629"/>
                              </a:lnTo>
                              <a:lnTo>
                                <a:pt x="797" y="658"/>
                              </a:lnTo>
                              <a:lnTo>
                                <a:pt x="758" y="690"/>
                              </a:lnTo>
                              <a:lnTo>
                                <a:pt x="727" y="723"/>
                              </a:lnTo>
                              <a:lnTo>
                                <a:pt x="702" y="755"/>
                              </a:lnTo>
                              <a:lnTo>
                                <a:pt x="683" y="789"/>
                              </a:lnTo>
                              <a:lnTo>
                                <a:pt x="669" y="823"/>
                              </a:lnTo>
                              <a:lnTo>
                                <a:pt x="661" y="856"/>
                              </a:lnTo>
                              <a:lnTo>
                                <a:pt x="659" y="890"/>
                              </a:lnTo>
                              <a:lnTo>
                                <a:pt x="663" y="925"/>
                              </a:lnTo>
                              <a:lnTo>
                                <a:pt x="672" y="959"/>
                              </a:lnTo>
                              <a:lnTo>
                                <a:pt x="687" y="992"/>
                              </a:lnTo>
                              <a:lnTo>
                                <a:pt x="707" y="1027"/>
                              </a:lnTo>
                              <a:lnTo>
                                <a:pt x="731" y="1060"/>
                              </a:lnTo>
                              <a:lnTo>
                                <a:pt x="760" y="1093"/>
                              </a:lnTo>
                              <a:lnTo>
                                <a:pt x="918" y="1253"/>
                              </a:lnTo>
                              <a:lnTo>
                                <a:pt x="1077" y="1409"/>
                              </a:lnTo>
                              <a:lnTo>
                                <a:pt x="1239" y="1565"/>
                              </a:lnTo>
                              <a:lnTo>
                                <a:pt x="1402" y="1718"/>
                              </a:lnTo>
                              <a:lnTo>
                                <a:pt x="1566" y="1870"/>
                              </a:lnTo>
                              <a:lnTo>
                                <a:pt x="1598" y="1897"/>
                              </a:lnTo>
                              <a:lnTo>
                                <a:pt x="1630" y="1918"/>
                              </a:lnTo>
                              <a:lnTo>
                                <a:pt x="1662" y="1933"/>
                              </a:lnTo>
                              <a:lnTo>
                                <a:pt x="1695" y="1943"/>
                              </a:lnTo>
                              <a:lnTo>
                                <a:pt x="1727" y="1946"/>
                              </a:lnTo>
                              <a:lnTo>
                                <a:pt x="1759" y="1944"/>
                              </a:lnTo>
                              <a:lnTo>
                                <a:pt x="1792" y="1936"/>
                              </a:lnTo>
                              <a:lnTo>
                                <a:pt x="1823" y="1921"/>
                              </a:lnTo>
                              <a:lnTo>
                                <a:pt x="1854" y="1899"/>
                              </a:lnTo>
                              <a:lnTo>
                                <a:pt x="1884" y="1871"/>
                              </a:lnTo>
                              <a:lnTo>
                                <a:pt x="1914" y="1836"/>
                              </a:lnTo>
                              <a:lnTo>
                                <a:pt x="1948" y="1796"/>
                              </a:lnTo>
                              <a:lnTo>
                                <a:pt x="1982" y="1763"/>
                              </a:lnTo>
                              <a:lnTo>
                                <a:pt x="2018" y="1737"/>
                              </a:lnTo>
                              <a:lnTo>
                                <a:pt x="2052" y="1719"/>
                              </a:lnTo>
                              <a:lnTo>
                                <a:pt x="2086" y="1708"/>
                              </a:lnTo>
                              <a:lnTo>
                                <a:pt x="2121" y="1703"/>
                              </a:lnTo>
                              <a:lnTo>
                                <a:pt x="2155" y="1705"/>
                              </a:lnTo>
                              <a:lnTo>
                                <a:pt x="2189" y="1714"/>
                              </a:lnTo>
                              <a:lnTo>
                                <a:pt x="2222" y="1728"/>
                              </a:lnTo>
                              <a:lnTo>
                                <a:pt x="2256" y="1749"/>
                              </a:lnTo>
                              <a:lnTo>
                                <a:pt x="2288" y="1776"/>
                              </a:lnTo>
                              <a:lnTo>
                                <a:pt x="2320" y="1810"/>
                              </a:lnTo>
                              <a:lnTo>
                                <a:pt x="2353" y="1848"/>
                              </a:lnTo>
                              <a:lnTo>
                                <a:pt x="2509" y="2031"/>
                              </a:lnTo>
                              <a:lnTo>
                                <a:pt x="2529" y="2061"/>
                              </a:lnTo>
                              <a:lnTo>
                                <a:pt x="2542" y="2090"/>
                              </a:lnTo>
                              <a:lnTo>
                                <a:pt x="2550" y="2121"/>
                              </a:lnTo>
                              <a:lnTo>
                                <a:pt x="2552" y="2149"/>
                              </a:lnTo>
                              <a:lnTo>
                                <a:pt x="2551" y="2176"/>
                              </a:lnTo>
                              <a:lnTo>
                                <a:pt x="2546" y="2202"/>
                              </a:lnTo>
                              <a:lnTo>
                                <a:pt x="2538" y="2228"/>
                              </a:lnTo>
                              <a:lnTo>
                                <a:pt x="2528" y="2250"/>
                              </a:lnTo>
                              <a:lnTo>
                                <a:pt x="2517" y="2270"/>
                              </a:lnTo>
                              <a:lnTo>
                                <a:pt x="2506" y="2287"/>
                              </a:lnTo>
                              <a:lnTo>
                                <a:pt x="2494" y="2302"/>
                              </a:lnTo>
                              <a:lnTo>
                                <a:pt x="2484" y="2313"/>
                              </a:lnTo>
                              <a:lnTo>
                                <a:pt x="2475" y="2321"/>
                              </a:lnTo>
                              <a:lnTo>
                                <a:pt x="2473" y="2322"/>
                              </a:lnTo>
                              <a:lnTo>
                                <a:pt x="2467" y="2327"/>
                              </a:lnTo>
                              <a:lnTo>
                                <a:pt x="2458" y="2336"/>
                              </a:lnTo>
                              <a:lnTo>
                                <a:pt x="2445" y="2347"/>
                              </a:lnTo>
                              <a:lnTo>
                                <a:pt x="2430" y="2360"/>
                              </a:lnTo>
                              <a:lnTo>
                                <a:pt x="2412" y="2374"/>
                              </a:lnTo>
                              <a:lnTo>
                                <a:pt x="2392" y="2390"/>
                              </a:lnTo>
                              <a:lnTo>
                                <a:pt x="2371" y="2408"/>
                              </a:lnTo>
                              <a:lnTo>
                                <a:pt x="2347" y="2426"/>
                              </a:lnTo>
                              <a:lnTo>
                                <a:pt x="2322" y="2444"/>
                              </a:lnTo>
                              <a:lnTo>
                                <a:pt x="2296" y="2464"/>
                              </a:lnTo>
                              <a:lnTo>
                                <a:pt x="2269" y="2482"/>
                              </a:lnTo>
                              <a:lnTo>
                                <a:pt x="2243" y="2500"/>
                              </a:lnTo>
                              <a:lnTo>
                                <a:pt x="2214" y="2517"/>
                              </a:lnTo>
                              <a:lnTo>
                                <a:pt x="2187" y="2532"/>
                              </a:lnTo>
                              <a:lnTo>
                                <a:pt x="2161" y="2546"/>
                              </a:lnTo>
                              <a:lnTo>
                                <a:pt x="2135" y="2558"/>
                              </a:lnTo>
                              <a:lnTo>
                                <a:pt x="2109" y="2567"/>
                              </a:lnTo>
                              <a:lnTo>
                                <a:pt x="2058" y="2583"/>
                              </a:lnTo>
                              <a:lnTo>
                                <a:pt x="2010" y="2595"/>
                              </a:lnTo>
                              <a:lnTo>
                                <a:pt x="1964" y="2605"/>
                              </a:lnTo>
                              <a:lnTo>
                                <a:pt x="1923" y="2611"/>
                              </a:lnTo>
                              <a:lnTo>
                                <a:pt x="1884" y="2615"/>
                              </a:lnTo>
                              <a:lnTo>
                                <a:pt x="1848" y="2616"/>
                              </a:lnTo>
                              <a:lnTo>
                                <a:pt x="1814" y="2615"/>
                              </a:lnTo>
                              <a:lnTo>
                                <a:pt x="1782" y="2611"/>
                              </a:lnTo>
                              <a:lnTo>
                                <a:pt x="1752" y="2606"/>
                              </a:lnTo>
                              <a:lnTo>
                                <a:pt x="1723" y="2599"/>
                              </a:lnTo>
                              <a:lnTo>
                                <a:pt x="1695" y="2591"/>
                              </a:lnTo>
                              <a:lnTo>
                                <a:pt x="1668" y="2581"/>
                              </a:lnTo>
                              <a:lnTo>
                                <a:pt x="1641" y="2570"/>
                              </a:lnTo>
                              <a:lnTo>
                                <a:pt x="1615" y="2558"/>
                              </a:lnTo>
                              <a:lnTo>
                                <a:pt x="1589" y="2544"/>
                              </a:lnTo>
                              <a:lnTo>
                                <a:pt x="1561" y="2531"/>
                              </a:lnTo>
                              <a:lnTo>
                                <a:pt x="1534" y="2517"/>
                              </a:lnTo>
                              <a:lnTo>
                                <a:pt x="1439" y="2469"/>
                              </a:lnTo>
                              <a:lnTo>
                                <a:pt x="1347" y="2418"/>
                              </a:lnTo>
                              <a:lnTo>
                                <a:pt x="1256" y="2367"/>
                              </a:lnTo>
                              <a:lnTo>
                                <a:pt x="1167" y="2314"/>
                              </a:lnTo>
                              <a:lnTo>
                                <a:pt x="1081" y="2260"/>
                              </a:lnTo>
                              <a:lnTo>
                                <a:pt x="997" y="2203"/>
                              </a:lnTo>
                              <a:lnTo>
                                <a:pt x="916" y="2146"/>
                              </a:lnTo>
                              <a:lnTo>
                                <a:pt x="838" y="2085"/>
                              </a:lnTo>
                              <a:lnTo>
                                <a:pt x="762" y="2024"/>
                              </a:lnTo>
                              <a:lnTo>
                                <a:pt x="689" y="1959"/>
                              </a:lnTo>
                              <a:lnTo>
                                <a:pt x="619" y="1893"/>
                              </a:lnTo>
                              <a:lnTo>
                                <a:pt x="551" y="1823"/>
                              </a:lnTo>
                              <a:lnTo>
                                <a:pt x="488" y="1751"/>
                              </a:lnTo>
                              <a:lnTo>
                                <a:pt x="426" y="1677"/>
                              </a:lnTo>
                              <a:lnTo>
                                <a:pt x="369" y="1600"/>
                              </a:lnTo>
                              <a:lnTo>
                                <a:pt x="314" y="1520"/>
                              </a:lnTo>
                              <a:lnTo>
                                <a:pt x="263" y="1436"/>
                              </a:lnTo>
                              <a:lnTo>
                                <a:pt x="214" y="1351"/>
                              </a:lnTo>
                              <a:lnTo>
                                <a:pt x="170" y="1261"/>
                              </a:lnTo>
                              <a:lnTo>
                                <a:pt x="130" y="1168"/>
                              </a:lnTo>
                              <a:lnTo>
                                <a:pt x="92" y="1072"/>
                              </a:lnTo>
                              <a:lnTo>
                                <a:pt x="59" y="972"/>
                              </a:lnTo>
                              <a:lnTo>
                                <a:pt x="29" y="868"/>
                              </a:lnTo>
                              <a:lnTo>
                                <a:pt x="14" y="801"/>
                              </a:lnTo>
                              <a:lnTo>
                                <a:pt x="4" y="734"/>
                              </a:lnTo>
                              <a:lnTo>
                                <a:pt x="0" y="669"/>
                              </a:lnTo>
                              <a:lnTo>
                                <a:pt x="2" y="606"/>
                              </a:lnTo>
                              <a:lnTo>
                                <a:pt x="11" y="543"/>
                              </a:lnTo>
                              <a:lnTo>
                                <a:pt x="23" y="483"/>
                              </a:lnTo>
                              <a:lnTo>
                                <a:pt x="41" y="423"/>
                              </a:lnTo>
                              <a:lnTo>
                                <a:pt x="63" y="365"/>
                              </a:lnTo>
                              <a:lnTo>
                                <a:pt x="91" y="307"/>
                              </a:lnTo>
                              <a:lnTo>
                                <a:pt x="124" y="252"/>
                              </a:lnTo>
                              <a:lnTo>
                                <a:pt x="160" y="197"/>
                              </a:lnTo>
                              <a:lnTo>
                                <a:pt x="201" y="144"/>
                              </a:lnTo>
                              <a:lnTo>
                                <a:pt x="247" y="92"/>
                              </a:lnTo>
                              <a:lnTo>
                                <a:pt x="279" y="61"/>
                              </a:lnTo>
                              <a:lnTo>
                                <a:pt x="311" y="36"/>
                              </a:lnTo>
                              <a:lnTo>
                                <a:pt x="345" y="18"/>
                              </a:lnTo>
                              <a:lnTo>
                                <a:pt x="377" y="6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6C29C270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pjtA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<w10:anchorlock/>
              </v:shape>
            </w:pict>
          </mc:Fallback>
        </mc:AlternateContent>
      </w:r>
      <w:r w:rsidRPr="009F0214">
        <w:rPr>
          <w:rFonts w:eastAsia="Arial Unicode MS" w:cstheme="minorHAnsi"/>
        </w:rPr>
        <w:t xml:space="preserve">           9723243954</w:t>
      </w:r>
      <w:bookmarkStart w:id="0" w:name="_GoBack"/>
      <w:bookmarkEnd w:id="0"/>
    </w:p>
    <w:p w14:paraId="755C3200" w14:textId="015D377C" w:rsidR="008225AB" w:rsidRPr="009F0214" w:rsidRDefault="008225AB" w:rsidP="000B32D7">
      <w:pPr>
        <w:rPr>
          <w:rFonts w:ascii="Arial Unicode MS" w:eastAsia="Arial Unicode MS" w:hAnsi="Arial Unicode MS" w:cs="Arial Unicode MS"/>
          <w:sz w:val="18"/>
          <w:szCs w:val="18"/>
          <w:u w:val="single"/>
        </w:rPr>
      </w:pPr>
      <w:r w:rsidRPr="009F0214">
        <w:rPr>
          <w:rFonts w:ascii="Arial Unicode MS" w:eastAsia="Arial Unicode MS" w:hAnsi="Arial Unicode MS" w:cs="Arial Unicode MS"/>
        </w:rPr>
        <w:t xml:space="preserve"> </w:t>
      </w:r>
      <w:r w:rsidR="009F0214">
        <w:rPr>
          <w:rFonts w:ascii="Arial Unicode MS" w:eastAsia="Arial Unicode MS" w:hAnsi="Arial Unicode MS" w:cs="Arial Unicode MS"/>
        </w:rPr>
        <w:t xml:space="preserve">                                 </w:t>
      </w:r>
      <w:r w:rsidRPr="009F0214">
        <w:rPr>
          <w:rFonts w:ascii="Arial Unicode MS" w:eastAsia="Arial Unicode MS" w:hAnsi="Arial Unicode MS" w:cs="Arial Unicode MS"/>
        </w:rPr>
        <w:t xml:space="preserve">  </w:t>
      </w:r>
      <w:r w:rsidR="009F0214">
        <w:rPr>
          <w:rFonts w:ascii="Arial Unicode MS" w:eastAsia="Arial Unicode MS" w:hAnsi="Arial Unicode MS" w:cs="Arial Unicode MS"/>
        </w:rPr>
        <w:t xml:space="preserve">            </w:t>
      </w:r>
      <w:r w:rsidRPr="009F0214">
        <w:rPr>
          <w:rFonts w:ascii="Arial Unicode MS" w:eastAsia="Arial Unicode MS" w:hAnsi="Arial Unicode MS" w:cs="Arial Unicode MS"/>
          <w:noProof/>
          <w:lang w:val="en-IN" w:eastAsia="en-IN"/>
        </w:rPr>
        <mc:AlternateContent>
          <mc:Choice Requires="wps">
            <w:drawing>
              <wp:inline distT="0" distB="0" distL="0" distR="0" wp14:anchorId="4CE16239" wp14:editId="7D81F327">
                <wp:extent cx="137160" cy="91440"/>
                <wp:effectExtent l="0" t="0" r="0" b="3810"/>
                <wp:docPr id="22" name="Freeform 22" descr="Email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custGeom>
                          <a:avLst/>
                          <a:gdLst>
                            <a:gd name="T0" fmla="*/ 108 w 120"/>
                            <a:gd name="T1" fmla="*/ 21 h 80"/>
                            <a:gd name="T2" fmla="*/ 108 w 120"/>
                            <a:gd name="T3" fmla="*/ 21 h 80"/>
                            <a:gd name="T4" fmla="*/ 60 w 120"/>
                            <a:gd name="T5" fmla="*/ 58 h 80"/>
                            <a:gd name="T6" fmla="*/ 12 w 120"/>
                            <a:gd name="T7" fmla="*/ 21 h 80"/>
                            <a:gd name="T8" fmla="*/ 12 w 120"/>
                            <a:gd name="T9" fmla="*/ 18 h 80"/>
                            <a:gd name="T10" fmla="*/ 16 w 120"/>
                            <a:gd name="T11" fmla="*/ 17 h 80"/>
                            <a:gd name="T12" fmla="*/ 60 w 120"/>
                            <a:gd name="T13" fmla="*/ 51 h 80"/>
                            <a:gd name="T14" fmla="*/ 104 w 120"/>
                            <a:gd name="T15" fmla="*/ 17 h 80"/>
                            <a:gd name="T16" fmla="*/ 108 w 120"/>
                            <a:gd name="T17" fmla="*/ 18 h 80"/>
                            <a:gd name="T18" fmla="*/ 108 w 120"/>
                            <a:gd name="T19" fmla="*/ 21 h 80"/>
                            <a:gd name="T20" fmla="*/ 108 w 120"/>
                            <a:gd name="T21" fmla="*/ 21 h 80"/>
                            <a:gd name="T22" fmla="*/ 114 w 120"/>
                            <a:gd name="T23" fmla="*/ 0 h 80"/>
                            <a:gd name="T24" fmla="*/ 114 w 120"/>
                            <a:gd name="T25" fmla="*/ 0 h 80"/>
                            <a:gd name="T26" fmla="*/ 6 w 120"/>
                            <a:gd name="T27" fmla="*/ 0 h 80"/>
                            <a:gd name="T28" fmla="*/ 0 w 120"/>
                            <a:gd name="T29" fmla="*/ 6 h 80"/>
                            <a:gd name="T30" fmla="*/ 0 w 120"/>
                            <a:gd name="T31" fmla="*/ 74 h 80"/>
                            <a:gd name="T32" fmla="*/ 6 w 120"/>
                            <a:gd name="T33" fmla="*/ 80 h 80"/>
                            <a:gd name="T34" fmla="*/ 114 w 120"/>
                            <a:gd name="T35" fmla="*/ 80 h 80"/>
                            <a:gd name="T36" fmla="*/ 120 w 120"/>
                            <a:gd name="T37" fmla="*/ 74 h 80"/>
                            <a:gd name="T38" fmla="*/ 120 w 120"/>
                            <a:gd name="T39" fmla="*/ 6 h 80"/>
                            <a:gd name="T40" fmla="*/ 114 w 120"/>
                            <a:gd name="T4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20" h="80">
                              <a:moveTo>
                                <a:pt x="108" y="21"/>
                              </a:moveTo>
                              <a:lnTo>
                                <a:pt x="108" y="21"/>
                              </a:lnTo>
                              <a:lnTo>
                                <a:pt x="60" y="58"/>
                              </a:lnTo>
                              <a:lnTo>
                                <a:pt x="12" y="21"/>
                              </a:lnTo>
                              <a:cubicBezTo>
                                <a:pt x="11" y="20"/>
                                <a:pt x="11" y="19"/>
                                <a:pt x="12" y="18"/>
                              </a:cubicBezTo>
                              <a:cubicBezTo>
                                <a:pt x="13" y="16"/>
                                <a:pt x="14" y="16"/>
                                <a:pt x="16" y="17"/>
                              </a:cubicBezTo>
                              <a:lnTo>
                                <a:pt x="60" y="51"/>
                              </a:lnTo>
                              <a:lnTo>
                                <a:pt x="104" y="17"/>
                              </a:lnTo>
                              <a:cubicBezTo>
                                <a:pt x="105" y="16"/>
                                <a:pt x="107" y="16"/>
                                <a:pt x="108" y="18"/>
                              </a:cubicBezTo>
                              <a:cubicBezTo>
                                <a:pt x="109" y="19"/>
                                <a:pt x="109" y="20"/>
                                <a:pt x="108" y="21"/>
                              </a:cubicBezTo>
                              <a:lnTo>
                                <a:pt x="108" y="21"/>
                              </a:lnTo>
                              <a:close/>
                              <a:moveTo>
                                <a:pt x="114" y="0"/>
                              </a:move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lnTo>
                                <a:pt x="0" y="74"/>
                              </a:lnTo>
                              <a:cubicBezTo>
                                <a:pt x="0" y="77"/>
                                <a:pt x="3" y="80"/>
                                <a:pt x="6" y="80"/>
                              </a:cubicBezTo>
                              <a:lnTo>
                                <a:pt x="114" y="80"/>
                              </a:lnTo>
                              <a:cubicBezTo>
                                <a:pt x="117" y="80"/>
                                <a:pt x="120" y="77"/>
                                <a:pt x="120" y="74"/>
                              </a:cubicBezTo>
                              <a:lnTo>
                                <a:pt x="120" y="6"/>
                              </a:lnTo>
                              <a:cubicBezTo>
                                <a:pt x="120" y="3"/>
                                <a:pt x="117" y="0"/>
                                <a:pt x="1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7270D661" id="Freeform 22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" path="m108,21r,l60,58,12,21v-1,-1,-1,-2,,-3c13,16,14,16,16,17l60,51,104,17v1,-1,3,-1,4,1c109,19,109,20,108,21r,xm114,r,l6,c3,,,3,,6l,74v,3,3,6,6,6l114,80v3,,6,-3,6,-6l120,6c120,3,117,,114,xe" fillcolor="#007fab [3204]" stroked="f" strokeweight="0">
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<o:lock v:ext="edit" aspectratio="t" verticies="t"/>
                <w10:anchorlock/>
              </v:shape>
            </w:pict>
          </mc:Fallback>
        </mc:AlternateContent>
      </w:r>
      <w:r w:rsidR="009F0214">
        <w:rPr>
          <w:rFonts w:ascii="Arial Unicode MS" w:eastAsia="Arial Unicode MS" w:hAnsi="Arial Unicode MS" w:cs="Arial Unicode MS"/>
        </w:rPr>
        <w:t xml:space="preserve">        </w:t>
      </w:r>
      <w:r w:rsidRPr="009F0214">
        <w:rPr>
          <w:rFonts w:ascii="Arial Unicode MS" w:eastAsia="Arial Unicode MS" w:hAnsi="Arial Unicode MS" w:cs="Arial Unicode MS"/>
        </w:rPr>
        <w:t>shivjyoti4444@gmail.com</w:t>
      </w:r>
    </w:p>
    <w:p w14:paraId="5F3C308A" w14:textId="5947A3DA" w:rsidR="00C43D65" w:rsidRPr="00013830" w:rsidRDefault="00E43E8A" w:rsidP="00013830">
      <w:pPr>
        <w:rPr>
          <w:rStyle w:val="Heading3Char"/>
        </w:rPr>
      </w:pPr>
      <w:proofErr w:type="gramStart"/>
      <w:r w:rsidRPr="009F0214">
        <w:rPr>
          <w:rFonts w:ascii="Arial Unicode MS" w:eastAsia="Arial Unicode MS" w:hAnsi="Arial Unicode MS" w:cs="Arial Unicode MS"/>
        </w:rPr>
        <w:t>P</w:t>
      </w:r>
      <w:r>
        <w:t xml:space="preserve">roduction manager </w:t>
      </w:r>
      <w:r w:rsidRPr="00E43E8A">
        <w:t xml:space="preserve">with </w:t>
      </w:r>
      <w:r w:rsidR="0066453B">
        <w:t>19</w:t>
      </w:r>
      <w:r w:rsidRPr="00E43E8A">
        <w:t>+ years of experience assisting with and fulfilling organization needs and requirements.</w:t>
      </w:r>
      <w:proofErr w:type="gramEnd"/>
      <w:r w:rsidRPr="00E43E8A">
        <w:t xml:space="preserve"> A proven track record of using my excellent personal, communication and organization skills to lead and improve</w:t>
      </w:r>
      <w:r>
        <w:t xml:space="preserve"> production process in textile industry</w:t>
      </w:r>
      <w:r w:rsidRPr="00E43E8A">
        <w:t>. Team player with excellent communication skills, high quality of work, driven and highly self-motivated. Strong negotiating skills and business acumen and able to work independently.</w:t>
      </w:r>
      <w:r w:rsidR="00E96958">
        <w:t xml:space="preserve"> Looking </w:t>
      </w:r>
      <w:proofErr w:type="gramStart"/>
      <w:r w:rsidR="00E96958">
        <w:t xml:space="preserve">for </w:t>
      </w:r>
      <w:r w:rsidR="00914BCD">
        <w:t xml:space="preserve"> better</w:t>
      </w:r>
      <w:proofErr w:type="gramEnd"/>
      <w:r w:rsidR="00914BCD">
        <w:t xml:space="preserve"> </w:t>
      </w:r>
      <w:r w:rsidR="00E96958">
        <w:t>o</w:t>
      </w:r>
      <w:r w:rsidR="00914BCD">
        <w:t xml:space="preserve">pportunities. </w:t>
      </w:r>
    </w:p>
    <w:p w14:paraId="231F1412" w14:textId="77777777" w:rsidR="005B1D68" w:rsidRDefault="00444540" w:rsidP="004937AE">
      <w:pPr>
        <w:pStyle w:val="Heading1"/>
      </w:pPr>
      <w:sdt>
        <w:sdtPr>
          <w:alias w:val="Experience:"/>
          <w:tag w:val="Experience:"/>
          <w:id w:val="-898354009"/>
          <w:placeholder>
            <w:docPart w:val="9A3AEECBE586432E93C94ECB5562156A"/>
          </w:placeholder>
          <w:temporary/>
          <w:showingPlcHdr/>
        </w:sdtPr>
        <w:sdtEndPr/>
        <w:sdtContent>
          <w:r w:rsidR="004937AE" w:rsidRPr="00AD3FD8">
            <w:t>Experience</w:t>
          </w:r>
        </w:sdtContent>
      </w:sdt>
    </w:p>
    <w:p w14:paraId="7A51CCA1" w14:textId="372F5D7F" w:rsidR="0023705D" w:rsidRDefault="00625847" w:rsidP="00013830">
      <w:pPr>
        <w:pStyle w:val="Heading3"/>
      </w:pPr>
      <w:r>
        <w:t>oct</w:t>
      </w:r>
      <w:r w:rsidR="00914BCD">
        <w:t xml:space="preserve"> 2022</w:t>
      </w:r>
      <w:r w:rsidR="00E43E8A" w:rsidRPr="00917416">
        <w:t xml:space="preserve"> </w:t>
      </w:r>
      <w:r>
        <w:t>–</w:t>
      </w:r>
      <w:r w:rsidR="00E43E8A" w:rsidRPr="00917416">
        <w:t xml:space="preserve"> Present</w:t>
      </w:r>
    </w:p>
    <w:p w14:paraId="2190FB8D" w14:textId="36C81AA9" w:rsidR="00914BCD" w:rsidRPr="00914BCD" w:rsidRDefault="00625847" w:rsidP="00914BCD">
      <w:pPr>
        <w:pStyle w:val="Heading5"/>
        <w:rPr>
          <w:iCs/>
          <w:color w:val="595959" w:themeColor="text1" w:themeTint="A6"/>
        </w:rPr>
      </w:pPr>
      <w:r>
        <w:t>Production manager</w:t>
      </w:r>
      <w:r w:rsidRPr="00917416">
        <w:t>/</w:t>
      </w:r>
      <w:r>
        <w:rPr>
          <w:rStyle w:val="Emphasis"/>
        </w:rPr>
        <w:t xml:space="preserve">Shree </w:t>
      </w:r>
      <w:proofErr w:type="spellStart"/>
      <w:r>
        <w:rPr>
          <w:rStyle w:val="Emphasis"/>
        </w:rPr>
        <w:t>Jagannath</w:t>
      </w:r>
      <w:proofErr w:type="spellEnd"/>
      <w:r>
        <w:rPr>
          <w:rStyle w:val="Emphasis"/>
        </w:rPr>
        <w:t xml:space="preserve"> Textiles</w:t>
      </w:r>
      <w:proofErr w:type="gramStart"/>
      <w:r>
        <w:rPr>
          <w:rStyle w:val="Emphasis"/>
        </w:rPr>
        <w:t>,</w:t>
      </w:r>
      <w:r w:rsidR="0066453B">
        <w:rPr>
          <w:rStyle w:val="Emphasis"/>
        </w:rPr>
        <w:t>(</w:t>
      </w:r>
      <w:proofErr w:type="spellStart"/>
      <w:proofErr w:type="gramEnd"/>
      <w:r w:rsidR="0066453B">
        <w:rPr>
          <w:rStyle w:val="Emphasis"/>
        </w:rPr>
        <w:t>Sachin</w:t>
      </w:r>
      <w:proofErr w:type="spellEnd"/>
      <w:r w:rsidR="0066453B">
        <w:rPr>
          <w:rStyle w:val="Emphasis"/>
        </w:rPr>
        <w:t xml:space="preserve"> GIDC),</w:t>
      </w:r>
      <w:r>
        <w:rPr>
          <w:rStyle w:val="Emphasis"/>
        </w:rPr>
        <w:t xml:space="preserve"> SURAT</w:t>
      </w:r>
    </w:p>
    <w:p w14:paraId="38B62E71" w14:textId="77777777" w:rsidR="00625847" w:rsidRPr="008458C1" w:rsidRDefault="00625847" w:rsidP="00625847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P</w:t>
      </w:r>
      <w:r w:rsidRPr="008458C1">
        <w:t>lanning and organizing production schedules</w:t>
      </w:r>
    </w:p>
    <w:p w14:paraId="40208688" w14:textId="0E266B62" w:rsidR="00625847" w:rsidRPr="008458C1" w:rsidRDefault="00625847" w:rsidP="00625847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E</w:t>
      </w:r>
      <w:r w:rsidRPr="008458C1">
        <w:t>stimating, n</w:t>
      </w:r>
      <w:r>
        <w:t xml:space="preserve">egotiating </w:t>
      </w:r>
      <w:r w:rsidRPr="008458C1">
        <w:t>and time</w:t>
      </w:r>
      <w:r>
        <w:t>scales with clients</w:t>
      </w:r>
    </w:p>
    <w:p w14:paraId="3AD5F54F" w14:textId="77777777" w:rsidR="00625847" w:rsidRPr="008458C1" w:rsidRDefault="00625847" w:rsidP="00625847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D</w:t>
      </w:r>
      <w:r w:rsidRPr="008458C1">
        <w:t>etermining quality control standards</w:t>
      </w:r>
    </w:p>
    <w:p w14:paraId="3D30B2BD" w14:textId="77777777" w:rsidR="00625847" w:rsidRPr="008458C1" w:rsidRDefault="00625847" w:rsidP="00625847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O</w:t>
      </w:r>
      <w:r w:rsidRPr="008458C1">
        <w:t>verseeing production processes</w:t>
      </w:r>
    </w:p>
    <w:p w14:paraId="1045CABD" w14:textId="77777777" w:rsidR="00625847" w:rsidRPr="008458C1" w:rsidRDefault="00625847" w:rsidP="00625847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R</w:t>
      </w:r>
      <w:r w:rsidRPr="008458C1">
        <w:t>e-negotiating timescales or schedules as necessary</w:t>
      </w:r>
    </w:p>
    <w:p w14:paraId="607F7279" w14:textId="77777777" w:rsidR="00625847" w:rsidRPr="008458C1" w:rsidRDefault="00625847" w:rsidP="00625847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S</w:t>
      </w:r>
      <w:r w:rsidRPr="008458C1">
        <w:t>electing, ordering and purchasing materials</w:t>
      </w:r>
    </w:p>
    <w:p w14:paraId="1457868B" w14:textId="77777777" w:rsidR="00625847" w:rsidRPr="008458C1" w:rsidRDefault="00625847" w:rsidP="00625847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O</w:t>
      </w:r>
      <w:r w:rsidRPr="008458C1">
        <w:t>rganizing the repair and routine maintenance of production equipment</w:t>
      </w:r>
    </w:p>
    <w:p w14:paraId="7CD13C43" w14:textId="77777777" w:rsidR="00625847" w:rsidRPr="008458C1" w:rsidRDefault="00625847" w:rsidP="00625847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L</w:t>
      </w:r>
      <w:r w:rsidRPr="008458C1">
        <w:t>iaising with buyers and marketing and sales staff</w:t>
      </w:r>
    </w:p>
    <w:p w14:paraId="0201D845" w14:textId="77777777" w:rsidR="00625847" w:rsidRDefault="00625847" w:rsidP="00625847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S</w:t>
      </w:r>
      <w:r w:rsidRPr="008458C1">
        <w:t>upervising and managing the work of junior staff</w:t>
      </w:r>
    </w:p>
    <w:p w14:paraId="74FA501C" w14:textId="388C3818" w:rsidR="00625847" w:rsidRDefault="00914BCD" w:rsidP="00914BCD">
      <w:r>
        <w:t xml:space="preserve">       </w:t>
      </w:r>
    </w:p>
    <w:p w14:paraId="668E8E69" w14:textId="77777777" w:rsidR="00914BCD" w:rsidRDefault="00914BCD" w:rsidP="00013830">
      <w:pPr>
        <w:pStyle w:val="Heading3"/>
        <w:rPr>
          <w:rStyle w:val="Emphasis"/>
        </w:rPr>
      </w:pPr>
    </w:p>
    <w:p w14:paraId="41E0284D" w14:textId="2C3F2414" w:rsidR="00625847" w:rsidRPr="00013830" w:rsidRDefault="00625847" w:rsidP="00013830">
      <w:pPr>
        <w:pStyle w:val="Heading3"/>
        <w:rPr>
          <w:rStyle w:val="Emphasis"/>
        </w:rPr>
      </w:pPr>
      <w:r>
        <w:rPr>
          <w:rStyle w:val="Emphasis"/>
        </w:rPr>
        <w:t>april 2021-</w:t>
      </w:r>
      <w:proofErr w:type="gramStart"/>
      <w:r>
        <w:rPr>
          <w:rStyle w:val="Emphasis"/>
        </w:rPr>
        <w:t>sept  2022</w:t>
      </w:r>
      <w:proofErr w:type="gramEnd"/>
    </w:p>
    <w:p w14:paraId="2F243161" w14:textId="4FF3F9D8" w:rsidR="0023705D" w:rsidRPr="00917416" w:rsidRDefault="00E43E8A" w:rsidP="00013830">
      <w:pPr>
        <w:pStyle w:val="Heading5"/>
        <w:tabs>
          <w:tab w:val="left" w:pos="6850"/>
        </w:tabs>
      </w:pPr>
      <w:r w:rsidRPr="00917416">
        <w:t>Production Manager</w:t>
      </w:r>
      <w:r w:rsidR="0095272C" w:rsidRPr="00917416">
        <w:t>/</w:t>
      </w:r>
      <w:r w:rsidRPr="00917416">
        <w:rPr>
          <w:rStyle w:val="Emphasis"/>
        </w:rPr>
        <w:t>Radhe</w:t>
      </w:r>
      <w:r w:rsidR="00013830">
        <w:rPr>
          <w:rStyle w:val="Emphasis"/>
        </w:rPr>
        <w:t xml:space="preserve"> </w:t>
      </w:r>
      <w:proofErr w:type="gramStart"/>
      <w:r w:rsidR="00013830">
        <w:rPr>
          <w:rStyle w:val="Emphasis"/>
        </w:rPr>
        <w:t>krishna</w:t>
      </w:r>
      <w:proofErr w:type="gramEnd"/>
      <w:r w:rsidR="00013830">
        <w:rPr>
          <w:rStyle w:val="Emphasis"/>
        </w:rPr>
        <w:t xml:space="preserve"> Creation, SURAT</w:t>
      </w:r>
      <w:r w:rsidR="00013830">
        <w:rPr>
          <w:rStyle w:val="Emphasis"/>
        </w:rPr>
        <w:tab/>
      </w:r>
    </w:p>
    <w:p w14:paraId="7CAF3A6A" w14:textId="77777777" w:rsidR="008458C1" w:rsidRP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 w:rsidRPr="008458C1">
        <w:t>Strive to reduce expenses and increase productivity across all product lines</w:t>
      </w:r>
    </w:p>
    <w:p w14:paraId="467948CC" w14:textId="77777777" w:rsidR="008458C1" w:rsidRP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 w:rsidRPr="008458C1">
        <w:t>Set ambitious production goals and communicate them to key personnel</w:t>
      </w:r>
    </w:p>
    <w:p w14:paraId="35EA9094" w14:textId="77777777" w:rsidR="008458C1" w:rsidRP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 w:rsidRPr="008458C1">
        <w:t>Provide motivation, support and guidance to all employees</w:t>
      </w:r>
    </w:p>
    <w:p w14:paraId="19298097" w14:textId="77777777" w:rsidR="008458C1" w:rsidRP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 w:rsidRPr="008458C1">
        <w:t>Establish workflow policies that enhance speed and efficiency without compromising product safety or integrity</w:t>
      </w:r>
    </w:p>
    <w:p w14:paraId="5518073F" w14:textId="77777777" w:rsidR="00914BCD" w:rsidRDefault="00914BCD" w:rsidP="00D413F9">
      <w:pPr>
        <w:pStyle w:val="Heading3"/>
      </w:pPr>
    </w:p>
    <w:p w14:paraId="15DAEF6E" w14:textId="77777777" w:rsidR="00914BCD" w:rsidRDefault="00914BCD" w:rsidP="00D413F9">
      <w:pPr>
        <w:pStyle w:val="Heading3"/>
      </w:pPr>
    </w:p>
    <w:p w14:paraId="0B2005E3" w14:textId="77777777" w:rsidR="00914BCD" w:rsidRDefault="00914BCD" w:rsidP="00D413F9">
      <w:pPr>
        <w:pStyle w:val="Heading3"/>
      </w:pPr>
    </w:p>
    <w:p w14:paraId="4B9D6B5B" w14:textId="7A756EB1" w:rsidR="00D413F9" w:rsidRPr="00D413F9" w:rsidRDefault="00E43E8A" w:rsidP="00D413F9">
      <w:pPr>
        <w:pStyle w:val="Heading3"/>
      </w:pPr>
      <w:r>
        <w:t>JUNE 2006 – March 2021</w:t>
      </w:r>
    </w:p>
    <w:p w14:paraId="712C6470" w14:textId="0524E0B5" w:rsidR="00594CBF" w:rsidRPr="00917416" w:rsidRDefault="00E43E8A" w:rsidP="00594CBF">
      <w:pPr>
        <w:pStyle w:val="Heading5"/>
      </w:pPr>
      <w:r w:rsidRPr="00917416">
        <w:t xml:space="preserve">Production Manager </w:t>
      </w:r>
      <w:r w:rsidR="00594CBF" w:rsidRPr="00917416">
        <w:t>/</w:t>
      </w:r>
      <w:r w:rsidRPr="00917416">
        <w:rPr>
          <w:rStyle w:val="Emphasis"/>
        </w:rPr>
        <w:t>Ayushi Creation, Surat</w:t>
      </w:r>
    </w:p>
    <w:p w14:paraId="10C47483" w14:textId="773F3EEE" w:rsidR="008458C1" w:rsidRP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P</w:t>
      </w:r>
      <w:r w:rsidRPr="008458C1">
        <w:t>lanning and organizing production schedules</w:t>
      </w:r>
    </w:p>
    <w:p w14:paraId="023E13A1" w14:textId="77777777" w:rsidR="008458C1" w:rsidRP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E</w:t>
      </w:r>
      <w:r w:rsidRPr="008458C1">
        <w:t>stimating, negotiating and agreeing budgets and timescales with clients and managers</w:t>
      </w:r>
    </w:p>
    <w:p w14:paraId="308BFFB8" w14:textId="77777777" w:rsidR="008458C1" w:rsidRP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D</w:t>
      </w:r>
      <w:r w:rsidRPr="008458C1">
        <w:t>etermining quality control standards</w:t>
      </w:r>
    </w:p>
    <w:p w14:paraId="05DE075F" w14:textId="77777777" w:rsidR="008458C1" w:rsidRP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O</w:t>
      </w:r>
      <w:r w:rsidRPr="008458C1">
        <w:t>verseeing production processes</w:t>
      </w:r>
    </w:p>
    <w:p w14:paraId="31CD6C9A" w14:textId="77777777" w:rsidR="008458C1" w:rsidRP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R</w:t>
      </w:r>
      <w:r w:rsidRPr="008458C1">
        <w:t>e-negotiating timescales or schedules as necessary</w:t>
      </w:r>
    </w:p>
    <w:p w14:paraId="30CC266A" w14:textId="77777777" w:rsidR="008458C1" w:rsidRP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S</w:t>
      </w:r>
      <w:r w:rsidRPr="008458C1">
        <w:t>electing, ordering and purchasing materials</w:t>
      </w:r>
    </w:p>
    <w:p w14:paraId="22EA7B83" w14:textId="77777777" w:rsidR="008458C1" w:rsidRP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O</w:t>
      </w:r>
      <w:r w:rsidRPr="008458C1">
        <w:t>rganizing the repair and routine maintenance of production equipment</w:t>
      </w:r>
    </w:p>
    <w:p w14:paraId="1891239D" w14:textId="77777777" w:rsidR="008458C1" w:rsidRP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L</w:t>
      </w:r>
      <w:r w:rsidRPr="008458C1">
        <w:t>iaising with buyers and marketing and sales staff</w:t>
      </w:r>
    </w:p>
    <w:p w14:paraId="130FFB68" w14:textId="0CA7EB26" w:rsid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S</w:t>
      </w:r>
      <w:r w:rsidRPr="008458C1">
        <w:t>upervising and managing the work of junior staff</w:t>
      </w:r>
    </w:p>
    <w:p w14:paraId="20F4C748" w14:textId="265D47ED" w:rsidR="008458C1" w:rsidRPr="008458C1" w:rsidRDefault="008458C1" w:rsidP="008458C1">
      <w:pPr>
        <w:numPr>
          <w:ilvl w:val="0"/>
          <w:numId w:val="13"/>
        </w:num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/>
      </w:pPr>
      <w:r>
        <w:t>Help with accounting and inventory management</w:t>
      </w:r>
    </w:p>
    <w:p w14:paraId="4F16097C" w14:textId="3F533C5B" w:rsidR="00D413F9" w:rsidRPr="00D413F9" w:rsidRDefault="00D413F9" w:rsidP="00D413F9"/>
    <w:p w14:paraId="1B76A9FF" w14:textId="77777777" w:rsidR="00F439C9" w:rsidRDefault="00444540" w:rsidP="00F439C9">
      <w:pPr>
        <w:pStyle w:val="Heading1"/>
      </w:pPr>
      <w:sdt>
        <w:sdtPr>
          <w:alias w:val="Skills:"/>
          <w:tag w:val="Skills:"/>
          <w:id w:val="-1210261327"/>
          <w:placeholder>
            <w:docPart w:val="8AD0BAF86F394FC5B9A15EFB27797866"/>
          </w:placeholder>
          <w:temporary/>
          <w:showingPlcHdr/>
        </w:sdtPr>
        <w:sdtEndPr/>
        <w:sdtContent>
          <w:r w:rsidR="00F439C9" w:rsidRPr="00013830">
            <w:t>Skills</w:t>
          </w:r>
        </w:sdtContent>
      </w:sdt>
    </w:p>
    <w:p w14:paraId="27DDAC3C" w14:textId="77777777" w:rsidR="0066453B" w:rsidRDefault="0060696F" w:rsidP="00FF1889">
      <w:r>
        <w:rPr>
          <w:rFonts w:eastAsia="Times New Roman"/>
          <w:color w:val="007FAB" w:themeColor="accent1"/>
        </w:rPr>
        <w:t xml:space="preserve"> </w:t>
      </w:r>
      <w:r w:rsidRPr="003720C4">
        <w:rPr>
          <w:rFonts w:eastAsia="Times New Roman"/>
          <w:color w:val="007FAB" w:themeColor="accent1"/>
        </w:rPr>
        <w:t>•</w:t>
      </w:r>
      <w:r w:rsidR="00594CBF">
        <w:t xml:space="preserve"> </w:t>
      </w:r>
      <w:r w:rsidR="008458C1">
        <w:t>Proficient with Empire (Accounting Software)</w:t>
      </w:r>
    </w:p>
    <w:p w14:paraId="22790598" w14:textId="7E254E8A" w:rsidR="0060696F" w:rsidRDefault="000B32D7" w:rsidP="00FF1889">
      <w:r w:rsidRPr="001264FB">
        <w:t xml:space="preserve"> </w:t>
      </w:r>
      <w:r w:rsidR="00A06309" w:rsidRPr="003720C4">
        <w:rPr>
          <w:rFonts w:eastAsia="Times New Roman"/>
          <w:color w:val="007FAB" w:themeColor="accent1"/>
        </w:rPr>
        <w:t>•</w:t>
      </w:r>
      <w:r w:rsidR="00A06309" w:rsidRPr="003720C4">
        <w:rPr>
          <w:color w:val="007FAB" w:themeColor="accent1"/>
        </w:rPr>
        <w:t xml:space="preserve"> </w:t>
      </w:r>
      <w:sdt>
        <w:sdtPr>
          <w:id w:val="1677690644"/>
          <w:placeholder>
            <w:docPart w:val="CB9CD582BB8B4BB29AD8D56A4833312F"/>
          </w:placeholder>
          <w:temporary/>
          <w:showingPlcHdr/>
        </w:sdtPr>
        <w:sdtEndPr/>
        <w:sdtContent>
          <w:r w:rsidR="00594CBF" w:rsidRPr="0066453B">
            <w:rPr>
              <w:rStyle w:val="Heading5Char"/>
              <w:color w:val="auto"/>
            </w:rPr>
            <w:t>Team player</w:t>
          </w:r>
        </w:sdtContent>
      </w:sdt>
    </w:p>
    <w:p w14:paraId="2C65B5AB" w14:textId="77777777" w:rsidR="0066453B" w:rsidRDefault="000B32D7" w:rsidP="00FF1889">
      <w:r w:rsidRPr="001264FB">
        <w:t xml:space="preserve"> </w:t>
      </w:r>
      <w:r w:rsidR="00A06309" w:rsidRPr="003720C4">
        <w:rPr>
          <w:rFonts w:eastAsia="Times New Roman"/>
          <w:color w:val="007FAB" w:themeColor="accent1"/>
        </w:rPr>
        <w:t>•</w:t>
      </w:r>
      <w:r w:rsidR="00A06309" w:rsidRPr="001264FB">
        <w:rPr>
          <w:rFonts w:eastAsia="Times New Roman"/>
          <w:color w:val="000000" w:themeColor="text1"/>
        </w:rPr>
        <w:t xml:space="preserve"> </w:t>
      </w:r>
      <w:sdt>
        <w:sdtPr>
          <w:id w:val="-289977103"/>
          <w:placeholder>
            <w:docPart w:val="77085FDD78AF470FA69BDD87F87C7BB7"/>
          </w:placeholder>
          <w:temporary/>
          <w:showingPlcHdr/>
        </w:sdtPr>
        <w:sdtEndPr/>
        <w:sdtContent>
          <w:r w:rsidR="00594CBF" w:rsidRPr="001264FB">
            <w:t>Excellent time management skills</w:t>
          </w:r>
        </w:sdtContent>
      </w:sdt>
      <w:r w:rsidRPr="001264FB">
        <w:t xml:space="preserve"> </w:t>
      </w:r>
    </w:p>
    <w:p w14:paraId="32646E35" w14:textId="54F721EF" w:rsidR="00A06309" w:rsidRDefault="00A06309" w:rsidP="00FF1889">
      <w:r w:rsidRPr="003720C4">
        <w:rPr>
          <w:rFonts w:eastAsia="Times New Roman"/>
          <w:color w:val="007FAB" w:themeColor="accent1"/>
        </w:rPr>
        <w:t>•</w:t>
      </w:r>
      <w:r>
        <w:rPr>
          <w:rFonts w:eastAsia="Times New Roman"/>
          <w:color w:val="007FAB" w:themeColor="accent1"/>
        </w:rPr>
        <w:t xml:space="preserve"> </w:t>
      </w:r>
      <w:sdt>
        <w:sdtPr>
          <w:id w:val="1498622694"/>
          <w:placeholder>
            <w:docPart w:val="1057FF50F5D74FC3B8DA9F71379BD6C9"/>
          </w:placeholder>
          <w:temporary/>
          <w:showingPlcHdr/>
        </w:sdtPr>
        <w:sdtEndPr/>
        <w:sdtContent>
          <w:r w:rsidR="00594CBF" w:rsidRPr="001264FB">
            <w:t>Conflict Management</w:t>
          </w:r>
        </w:sdtContent>
      </w:sdt>
      <w:r w:rsidR="000B32D7" w:rsidRPr="001264FB">
        <w:t xml:space="preserve"> </w:t>
      </w:r>
    </w:p>
    <w:p w14:paraId="51E4C789" w14:textId="77777777" w:rsidR="00A06309" w:rsidRDefault="00444540" w:rsidP="008D31BD">
      <w:pPr>
        <w:pStyle w:val="Heading1"/>
      </w:pPr>
      <w:sdt>
        <w:sdtPr>
          <w:id w:val="-615754014"/>
          <w:placeholder>
            <w:docPart w:val="932CEC0824A246F6ACC364F3C153647E"/>
          </w:placeholder>
          <w:temporary/>
          <w:showingPlcHdr/>
        </w:sdtPr>
        <w:sdtEndPr/>
        <w:sdtContent>
          <w:r w:rsidR="00594CBF">
            <w:t>Education</w:t>
          </w:r>
        </w:sdtContent>
      </w:sdt>
    </w:p>
    <w:p w14:paraId="38CFD539" w14:textId="77777777" w:rsidR="0060696F" w:rsidRDefault="0060696F" w:rsidP="0060696F">
      <w:pPr>
        <w:pStyle w:val="Heading3"/>
      </w:pPr>
      <w:r>
        <w:t>May 2004</w:t>
      </w:r>
    </w:p>
    <w:p w14:paraId="13EC6C05" w14:textId="189EFEAB" w:rsidR="0060696F" w:rsidRDefault="0060696F" w:rsidP="0060696F">
      <w:pPr>
        <w:pStyle w:val="Heading3"/>
      </w:pPr>
      <w:r w:rsidRPr="00E96958">
        <w:rPr>
          <w:rFonts w:asciiTheme="majorHAnsi" w:hAnsiTheme="majorHAnsi"/>
          <w:caps w:val="0"/>
          <w:color w:val="005E80" w:themeColor="accent1" w:themeShade="BF"/>
          <w:szCs w:val="22"/>
        </w:rPr>
        <w:t>Bachelors in Science</w:t>
      </w:r>
      <w:r>
        <w:rPr>
          <w:rFonts w:asciiTheme="majorHAnsi" w:hAnsiTheme="majorHAnsi"/>
          <w:caps w:val="0"/>
          <w:color w:val="005E80" w:themeColor="accent1" w:themeShade="BF"/>
          <w:szCs w:val="22"/>
        </w:rPr>
        <w:t xml:space="preserve"> </w:t>
      </w:r>
      <w:r>
        <w:t>(University of rajasthan.)</w:t>
      </w:r>
    </w:p>
    <w:p w14:paraId="1833BD28" w14:textId="00840F3F" w:rsidR="0060696F" w:rsidRPr="00E96958" w:rsidRDefault="001A0E2A" w:rsidP="0060696F">
      <w:pPr>
        <w:pStyle w:val="Heading3"/>
      </w:pPr>
      <w:r>
        <w:rPr>
          <w:rStyle w:val="Emphasis"/>
          <w:rFonts w:asciiTheme="majorHAnsi" w:hAnsiTheme="majorHAnsi"/>
          <w:iCs w:val="0"/>
          <w:caps w:val="0"/>
          <w:szCs w:val="22"/>
        </w:rPr>
        <w:t xml:space="preserve">               </w:t>
      </w:r>
      <w:proofErr w:type="spellStart"/>
      <w:r w:rsidR="0060696F" w:rsidRPr="00E96958">
        <w:rPr>
          <w:rStyle w:val="Emphasis"/>
          <w:rFonts w:asciiTheme="majorHAnsi" w:hAnsiTheme="majorHAnsi"/>
          <w:iCs w:val="0"/>
          <w:caps w:val="0"/>
          <w:szCs w:val="22"/>
        </w:rPr>
        <w:t>Vinodini</w:t>
      </w:r>
      <w:proofErr w:type="spellEnd"/>
      <w:r w:rsidR="0060696F" w:rsidRPr="00E96958">
        <w:rPr>
          <w:rStyle w:val="Emphasis"/>
          <w:rFonts w:asciiTheme="majorHAnsi" w:hAnsiTheme="majorHAnsi"/>
          <w:iCs w:val="0"/>
          <w:caps w:val="0"/>
          <w:szCs w:val="22"/>
        </w:rPr>
        <w:t xml:space="preserve"> </w:t>
      </w:r>
      <w:r w:rsidR="0060696F">
        <w:rPr>
          <w:rStyle w:val="Emphasis"/>
          <w:rFonts w:asciiTheme="majorHAnsi" w:hAnsiTheme="majorHAnsi"/>
          <w:iCs w:val="0"/>
          <w:caps w:val="0"/>
          <w:szCs w:val="22"/>
        </w:rPr>
        <w:t>PG C</w:t>
      </w:r>
      <w:r w:rsidR="0060696F" w:rsidRPr="00E96958">
        <w:rPr>
          <w:rStyle w:val="Emphasis"/>
          <w:rFonts w:asciiTheme="majorHAnsi" w:hAnsiTheme="majorHAnsi"/>
          <w:iCs w:val="0"/>
          <w:caps w:val="0"/>
          <w:szCs w:val="22"/>
        </w:rPr>
        <w:t xml:space="preserve">ollege, </w:t>
      </w:r>
      <w:proofErr w:type="spellStart"/>
      <w:r w:rsidR="0060696F" w:rsidRPr="00E96958">
        <w:rPr>
          <w:rStyle w:val="Emphasis"/>
          <w:rFonts w:asciiTheme="majorHAnsi" w:hAnsiTheme="majorHAnsi"/>
          <w:iCs w:val="0"/>
          <w:caps w:val="0"/>
          <w:szCs w:val="22"/>
        </w:rPr>
        <w:t>Khetri</w:t>
      </w:r>
      <w:proofErr w:type="spellEnd"/>
      <w:r w:rsidR="0060696F">
        <w:rPr>
          <w:rStyle w:val="Emphasis"/>
          <w:rFonts w:asciiTheme="majorHAnsi" w:hAnsiTheme="majorHAnsi"/>
          <w:iCs w:val="0"/>
          <w:caps w:val="0"/>
          <w:szCs w:val="22"/>
        </w:rPr>
        <w:t xml:space="preserve">, </w:t>
      </w:r>
      <w:r w:rsidR="00914BCD">
        <w:rPr>
          <w:rStyle w:val="Emphasis"/>
          <w:rFonts w:asciiTheme="majorHAnsi" w:hAnsiTheme="majorHAnsi"/>
          <w:iCs w:val="0"/>
          <w:caps w:val="0"/>
          <w:szCs w:val="22"/>
        </w:rPr>
        <w:t xml:space="preserve">     </w:t>
      </w:r>
      <w:r w:rsidR="0060696F">
        <w:rPr>
          <w:rStyle w:val="Emphasis"/>
          <w:rFonts w:asciiTheme="majorHAnsi" w:hAnsiTheme="majorHAnsi"/>
          <w:iCs w:val="0"/>
          <w:caps w:val="0"/>
          <w:szCs w:val="22"/>
        </w:rPr>
        <w:t>Rajasthan</w:t>
      </w:r>
    </w:p>
    <w:p w14:paraId="79186B0D" w14:textId="77777777" w:rsidR="0060696F" w:rsidRDefault="0060696F" w:rsidP="0070237E">
      <w:pPr>
        <w:pStyle w:val="Heading3"/>
      </w:pPr>
    </w:p>
    <w:p w14:paraId="50C7BC45" w14:textId="2ED364E6" w:rsidR="0070237E" w:rsidRDefault="00E96958" w:rsidP="0070237E">
      <w:pPr>
        <w:pStyle w:val="Heading3"/>
      </w:pPr>
      <w:r>
        <w:t>May 2006</w:t>
      </w:r>
    </w:p>
    <w:p w14:paraId="6097F5EF" w14:textId="77777777" w:rsidR="0060696F" w:rsidRDefault="00E43E8A" w:rsidP="00594CBF">
      <w:pPr>
        <w:pStyle w:val="Heading5"/>
      </w:pPr>
      <w:r>
        <w:t>Diploma in Pharmacy</w:t>
      </w:r>
    </w:p>
    <w:p w14:paraId="198E7351" w14:textId="6549A3A6" w:rsidR="00594CBF" w:rsidRDefault="001A0E2A" w:rsidP="00594CBF">
      <w:pPr>
        <w:pStyle w:val="Heading5"/>
        <w:rPr>
          <w:rStyle w:val="Emphasis"/>
        </w:rPr>
      </w:pPr>
      <w:r>
        <w:rPr>
          <w:rStyle w:val="Emphasis"/>
        </w:rPr>
        <w:t xml:space="preserve">                 </w:t>
      </w:r>
      <w:r w:rsidR="00E96958">
        <w:rPr>
          <w:rStyle w:val="Emphasis"/>
        </w:rPr>
        <w:t>N</w:t>
      </w:r>
      <w:r w:rsidR="00E96958" w:rsidRPr="00E96958">
        <w:rPr>
          <w:rStyle w:val="Emphasis"/>
        </w:rPr>
        <w:t xml:space="preserve">andha </w:t>
      </w:r>
      <w:r w:rsidR="00E96958">
        <w:rPr>
          <w:rStyle w:val="Emphasis"/>
        </w:rPr>
        <w:t>C</w:t>
      </w:r>
      <w:r w:rsidR="00E96958" w:rsidRPr="00E96958">
        <w:rPr>
          <w:rStyle w:val="Emphasis"/>
        </w:rPr>
        <w:t xml:space="preserve">ollege of </w:t>
      </w:r>
      <w:r w:rsidR="00E96958">
        <w:rPr>
          <w:rStyle w:val="Emphasis"/>
        </w:rPr>
        <w:t>P</w:t>
      </w:r>
      <w:r w:rsidR="00E96958" w:rsidRPr="00E96958">
        <w:rPr>
          <w:rStyle w:val="Emphasis"/>
        </w:rPr>
        <w:t>harmacy</w:t>
      </w:r>
      <w:r w:rsidR="00E43E8A">
        <w:rPr>
          <w:rStyle w:val="Emphasis"/>
        </w:rPr>
        <w:t>, Erode</w:t>
      </w:r>
      <w:proofErr w:type="gramStart"/>
      <w:r w:rsidR="00E96958">
        <w:rPr>
          <w:rStyle w:val="Emphasis"/>
        </w:rPr>
        <w:t xml:space="preserve">, </w:t>
      </w:r>
      <w:r w:rsidR="00914BCD">
        <w:rPr>
          <w:rStyle w:val="Emphasis"/>
        </w:rPr>
        <w:t xml:space="preserve"> </w:t>
      </w:r>
      <w:proofErr w:type="spellStart"/>
      <w:r w:rsidR="00E96958">
        <w:rPr>
          <w:rStyle w:val="Emphasis"/>
        </w:rPr>
        <w:t>Tamilnadu</w:t>
      </w:r>
      <w:proofErr w:type="spellEnd"/>
      <w:proofErr w:type="gramEnd"/>
    </w:p>
    <w:p w14:paraId="74BAAE41" w14:textId="77777777" w:rsidR="00E96958" w:rsidRDefault="00E96958" w:rsidP="00E96958">
      <w:pPr>
        <w:pStyle w:val="Heading3"/>
      </w:pPr>
    </w:p>
    <w:sectPr w:rsidR="00E96958" w:rsidSect="00F439C9">
      <w:footerReference w:type="default" r:id="rId14"/>
      <w:type w:val="continuous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49F7A" w14:textId="77777777" w:rsidR="00444540" w:rsidRDefault="00444540" w:rsidP="00725803">
      <w:pPr>
        <w:spacing w:after="0"/>
      </w:pPr>
      <w:r>
        <w:separator/>
      </w:r>
    </w:p>
  </w:endnote>
  <w:endnote w:type="continuationSeparator" w:id="0">
    <w:p w14:paraId="35485949" w14:textId="77777777" w:rsidR="00444540" w:rsidRDefault="00444540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792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94EC1" w14:textId="77777777" w:rsidR="00F439C9" w:rsidRDefault="00F439C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5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BBCB3" w14:textId="77777777" w:rsidR="00444540" w:rsidRDefault="00444540" w:rsidP="00725803">
      <w:pPr>
        <w:spacing w:after="0"/>
      </w:pPr>
      <w:r>
        <w:separator/>
      </w:r>
    </w:p>
  </w:footnote>
  <w:footnote w:type="continuationSeparator" w:id="0">
    <w:p w14:paraId="58E2B51A" w14:textId="77777777" w:rsidR="00444540" w:rsidRDefault="00444540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84D2D4C"/>
    <w:multiLevelType w:val="multilevel"/>
    <w:tmpl w:val="3FA4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55" w:hanging="375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34F43A5"/>
    <w:multiLevelType w:val="multilevel"/>
    <w:tmpl w:val="9E28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8A"/>
    <w:rsid w:val="00012B5D"/>
    <w:rsid w:val="00013830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0C7113"/>
    <w:rsid w:val="00144D98"/>
    <w:rsid w:val="001A0E2A"/>
    <w:rsid w:val="001B0955"/>
    <w:rsid w:val="001D73D6"/>
    <w:rsid w:val="001E2155"/>
    <w:rsid w:val="0022144B"/>
    <w:rsid w:val="00227784"/>
    <w:rsid w:val="0023705D"/>
    <w:rsid w:val="00250A31"/>
    <w:rsid w:val="00251C13"/>
    <w:rsid w:val="002922D0"/>
    <w:rsid w:val="00340B03"/>
    <w:rsid w:val="00345C92"/>
    <w:rsid w:val="00380AE7"/>
    <w:rsid w:val="00395B60"/>
    <w:rsid w:val="0039697F"/>
    <w:rsid w:val="003A6943"/>
    <w:rsid w:val="00410BA2"/>
    <w:rsid w:val="00434074"/>
    <w:rsid w:val="00444540"/>
    <w:rsid w:val="0046391B"/>
    <w:rsid w:val="00463C3B"/>
    <w:rsid w:val="004937AE"/>
    <w:rsid w:val="004E2970"/>
    <w:rsid w:val="004E2EAB"/>
    <w:rsid w:val="005026DD"/>
    <w:rsid w:val="00513EFC"/>
    <w:rsid w:val="0052113B"/>
    <w:rsid w:val="005311CA"/>
    <w:rsid w:val="00564951"/>
    <w:rsid w:val="00573BF9"/>
    <w:rsid w:val="00594CBF"/>
    <w:rsid w:val="005A1DA6"/>
    <w:rsid w:val="005A4A49"/>
    <w:rsid w:val="005B13C9"/>
    <w:rsid w:val="005B1D68"/>
    <w:rsid w:val="005C71B0"/>
    <w:rsid w:val="0060696F"/>
    <w:rsid w:val="00611B37"/>
    <w:rsid w:val="006252B4"/>
    <w:rsid w:val="00625847"/>
    <w:rsid w:val="00646BA2"/>
    <w:rsid w:val="0066453B"/>
    <w:rsid w:val="00675EA0"/>
    <w:rsid w:val="006A0CB5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753483"/>
    <w:rsid w:val="0078622E"/>
    <w:rsid w:val="007C211F"/>
    <w:rsid w:val="007C26CB"/>
    <w:rsid w:val="007F3012"/>
    <w:rsid w:val="008225AB"/>
    <w:rsid w:val="008458C1"/>
    <w:rsid w:val="00857E6B"/>
    <w:rsid w:val="008968C4"/>
    <w:rsid w:val="008D31BD"/>
    <w:rsid w:val="008D7C1C"/>
    <w:rsid w:val="00914BCD"/>
    <w:rsid w:val="00917416"/>
    <w:rsid w:val="0092291B"/>
    <w:rsid w:val="00932D92"/>
    <w:rsid w:val="0094328C"/>
    <w:rsid w:val="0095272C"/>
    <w:rsid w:val="00964D30"/>
    <w:rsid w:val="00972024"/>
    <w:rsid w:val="009F0214"/>
    <w:rsid w:val="009F04D2"/>
    <w:rsid w:val="009F2BA7"/>
    <w:rsid w:val="009F6DA0"/>
    <w:rsid w:val="00A01182"/>
    <w:rsid w:val="00A06309"/>
    <w:rsid w:val="00A2467A"/>
    <w:rsid w:val="00AD13CB"/>
    <w:rsid w:val="00AD3FD8"/>
    <w:rsid w:val="00B04D2E"/>
    <w:rsid w:val="00B370A8"/>
    <w:rsid w:val="00B67F63"/>
    <w:rsid w:val="00BC7376"/>
    <w:rsid w:val="00BD669A"/>
    <w:rsid w:val="00C07A6D"/>
    <w:rsid w:val="00C13F2B"/>
    <w:rsid w:val="00C43D65"/>
    <w:rsid w:val="00C84833"/>
    <w:rsid w:val="00C9044F"/>
    <w:rsid w:val="00D2420D"/>
    <w:rsid w:val="00D30382"/>
    <w:rsid w:val="00D413F9"/>
    <w:rsid w:val="00D44E50"/>
    <w:rsid w:val="00D90060"/>
    <w:rsid w:val="00D92B95"/>
    <w:rsid w:val="00DC6B2F"/>
    <w:rsid w:val="00E03F71"/>
    <w:rsid w:val="00E154B5"/>
    <w:rsid w:val="00E232F0"/>
    <w:rsid w:val="00E43E8A"/>
    <w:rsid w:val="00E52791"/>
    <w:rsid w:val="00E83195"/>
    <w:rsid w:val="00E96958"/>
    <w:rsid w:val="00EB28E1"/>
    <w:rsid w:val="00F00A4F"/>
    <w:rsid w:val="00F33CD8"/>
    <w:rsid w:val="00F35AA6"/>
    <w:rsid w:val="00F439C9"/>
    <w:rsid w:val="00F94CC2"/>
    <w:rsid w:val="00FD1DE2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8B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iPriority="11" w:unhideWhenUsed="0"/>
    <w:lsdException w:name="Title" w:uiPriority="10" w:qFormat="1"/>
    <w:lsdException w:name="Default Paragraph Font" w:uiPriority="1"/>
    <w:lsdException w:name="Body Text" w:uiPriority="1" w:qFormat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2E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semiHidden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D2E"/>
  </w:style>
  <w:style w:type="paragraph" w:styleId="Footer">
    <w:name w:val="footer"/>
    <w:basedOn w:val="Normal"/>
    <w:link w:val="FooterChar"/>
    <w:uiPriority w:val="99"/>
    <w:semiHidden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4D2E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04D2E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1"/>
    <w:qFormat/>
    <w:rsid w:val="0022144B"/>
    <w:pPr>
      <w:tabs>
        <w:tab w:val="right" w:pos="9360"/>
      </w:tabs>
      <w:spacing w:line="360" w:lineRule="auto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1"/>
    <w:rsid w:val="0022144B"/>
    <w:rPr>
      <w:sz w:val="36"/>
      <w:szCs w:val="36"/>
    </w:rPr>
  </w:style>
  <w:style w:type="paragraph" w:customStyle="1" w:styleId="ContactInfo">
    <w:name w:val="Contact Info"/>
    <w:basedOn w:val="Normal"/>
    <w:uiPriority w:val="99"/>
    <w:qFormat/>
    <w:rsid w:val="000B32D7"/>
    <w:pPr>
      <w:spacing w:before="40" w:after="0"/>
      <w:contextualSpacing/>
      <w:jc w:val="right"/>
    </w:pPr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D2E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012B5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007FAB" w:themeColor="accent1"/>
        <w:bottom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114980" w:themeColor="accent2"/>
        <w:bottom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017A8E" w:themeColor="accent3"/>
        <w:bottom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565445" w:themeColor="accent4"/>
        <w:bottom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A52319" w:themeColor="accent6"/>
        <w:bottom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customStyle="1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C47D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99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iPriority="11" w:unhideWhenUsed="0"/>
    <w:lsdException w:name="Title" w:uiPriority="10" w:qFormat="1"/>
    <w:lsdException w:name="Default Paragraph Font" w:uiPriority="1"/>
    <w:lsdException w:name="Body Text" w:uiPriority="1" w:qFormat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2E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semiHidden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D2E"/>
  </w:style>
  <w:style w:type="paragraph" w:styleId="Footer">
    <w:name w:val="footer"/>
    <w:basedOn w:val="Normal"/>
    <w:link w:val="FooterChar"/>
    <w:uiPriority w:val="99"/>
    <w:semiHidden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4D2E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04D2E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1"/>
    <w:qFormat/>
    <w:rsid w:val="0022144B"/>
    <w:pPr>
      <w:tabs>
        <w:tab w:val="right" w:pos="9360"/>
      </w:tabs>
      <w:spacing w:line="360" w:lineRule="auto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1"/>
    <w:rsid w:val="0022144B"/>
    <w:rPr>
      <w:sz w:val="36"/>
      <w:szCs w:val="36"/>
    </w:rPr>
  </w:style>
  <w:style w:type="paragraph" w:customStyle="1" w:styleId="ContactInfo">
    <w:name w:val="Contact Info"/>
    <w:basedOn w:val="Normal"/>
    <w:uiPriority w:val="99"/>
    <w:qFormat/>
    <w:rsid w:val="000B32D7"/>
    <w:pPr>
      <w:spacing w:before="40" w:after="0"/>
      <w:contextualSpacing/>
      <w:jc w:val="right"/>
    </w:pPr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D2E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012B5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007FAB" w:themeColor="accent1"/>
        <w:bottom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114980" w:themeColor="accent2"/>
        <w:bottom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017A8E" w:themeColor="accent3"/>
        <w:bottom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565445" w:themeColor="accent4"/>
        <w:bottom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A52319" w:themeColor="accent6"/>
        <w:bottom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customStyle="1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C47D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99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ishu1\AppData\Roaming\Microsoft\Templates\Human%20resource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3AEECBE586432E93C94ECB5562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AFB1A-D13D-41E1-B2C0-9B7873D8241E}"/>
      </w:docPartPr>
      <w:docPartBody>
        <w:p w:rsidR="00770B00" w:rsidRDefault="00B00E56">
          <w:pPr>
            <w:pStyle w:val="9A3AEECBE586432E93C94ECB5562156A"/>
          </w:pPr>
          <w:r w:rsidRPr="00AD3FD8">
            <w:t>Experience</w:t>
          </w:r>
        </w:p>
      </w:docPartBody>
    </w:docPart>
    <w:docPart>
      <w:docPartPr>
        <w:name w:val="8AD0BAF86F394FC5B9A15EFB2779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DCDE3-1CAF-404E-966B-0A0DC3F3754B}"/>
      </w:docPartPr>
      <w:docPartBody>
        <w:p w:rsidR="00770B00" w:rsidRDefault="00B00E56">
          <w:pPr>
            <w:pStyle w:val="8AD0BAF86F394FC5B9A15EFB27797866"/>
          </w:pPr>
          <w:r>
            <w:t>Skills</w:t>
          </w:r>
        </w:p>
      </w:docPartBody>
    </w:docPart>
    <w:docPart>
      <w:docPartPr>
        <w:name w:val="CB9CD582BB8B4BB29AD8D56A48333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1F56A-FBC8-4DA9-BB31-BAD7016CA9F0}"/>
      </w:docPartPr>
      <w:docPartBody>
        <w:p w:rsidR="00770B00" w:rsidRDefault="00B00E56">
          <w:pPr>
            <w:pStyle w:val="CB9CD582BB8B4BB29AD8D56A4833312F"/>
          </w:pPr>
          <w:r w:rsidRPr="001264FB">
            <w:t>Team player</w:t>
          </w:r>
        </w:p>
      </w:docPartBody>
    </w:docPart>
    <w:docPart>
      <w:docPartPr>
        <w:name w:val="77085FDD78AF470FA69BDD87F87C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AB1F-83A9-465C-AB9A-28D594C464AD}"/>
      </w:docPartPr>
      <w:docPartBody>
        <w:p w:rsidR="00770B00" w:rsidRDefault="00B00E56">
          <w:pPr>
            <w:pStyle w:val="77085FDD78AF470FA69BDD87F87C7BB7"/>
          </w:pPr>
          <w:r w:rsidRPr="001264FB">
            <w:t>Excellent time management skills</w:t>
          </w:r>
        </w:p>
      </w:docPartBody>
    </w:docPart>
    <w:docPart>
      <w:docPartPr>
        <w:name w:val="1057FF50F5D74FC3B8DA9F71379B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DA5B-3413-4FB0-9E08-978003CE0542}"/>
      </w:docPartPr>
      <w:docPartBody>
        <w:p w:rsidR="00770B00" w:rsidRDefault="00B00E56">
          <w:pPr>
            <w:pStyle w:val="1057FF50F5D74FC3B8DA9F71379BD6C9"/>
          </w:pPr>
          <w:r w:rsidRPr="001264FB">
            <w:t>Conflict Management</w:t>
          </w:r>
        </w:p>
      </w:docPartBody>
    </w:docPart>
    <w:docPart>
      <w:docPartPr>
        <w:name w:val="932CEC0824A246F6ACC364F3C1536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2C96-E58B-478A-8C20-76ED904CEE56}"/>
      </w:docPartPr>
      <w:docPartBody>
        <w:p w:rsidR="00770B00" w:rsidRDefault="00B00E56">
          <w:pPr>
            <w:pStyle w:val="932CEC0824A246F6ACC364F3C153647E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7B"/>
    <w:rsid w:val="000A7A44"/>
    <w:rsid w:val="00256B27"/>
    <w:rsid w:val="00260735"/>
    <w:rsid w:val="00770B00"/>
    <w:rsid w:val="008B51F4"/>
    <w:rsid w:val="00A67E7B"/>
    <w:rsid w:val="00AB4C98"/>
    <w:rsid w:val="00B00E56"/>
    <w:rsid w:val="00C84333"/>
    <w:rsid w:val="00EA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67E7B"/>
    <w:rPr>
      <w:color w:val="0000FF" w:themeColor="hyperlink"/>
      <w:u w:val="single"/>
    </w:rPr>
  </w:style>
  <w:style w:type="paragraph" w:customStyle="1" w:styleId="9A3AEECBE586432E93C94ECB5562156A">
    <w:name w:val="9A3AEECBE586432E93C94ECB5562156A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8AD0BAF86F394FC5B9A15EFB27797866">
    <w:name w:val="8AD0BAF86F394FC5B9A15EFB27797866"/>
  </w:style>
  <w:style w:type="paragraph" w:customStyle="1" w:styleId="CB9CD582BB8B4BB29AD8D56A4833312F">
    <w:name w:val="CB9CD582BB8B4BB29AD8D56A4833312F"/>
  </w:style>
  <w:style w:type="paragraph" w:customStyle="1" w:styleId="77085FDD78AF470FA69BDD87F87C7BB7">
    <w:name w:val="77085FDD78AF470FA69BDD87F87C7BB7"/>
  </w:style>
  <w:style w:type="paragraph" w:customStyle="1" w:styleId="1057FF50F5D74FC3B8DA9F71379BD6C9">
    <w:name w:val="1057FF50F5D74FC3B8DA9F71379BD6C9"/>
  </w:style>
  <w:style w:type="paragraph" w:customStyle="1" w:styleId="932CEC0824A246F6ACC364F3C153647E">
    <w:name w:val="932CEC0824A246F6ACC364F3C15364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67E7B"/>
    <w:rPr>
      <w:color w:val="0000FF" w:themeColor="hyperlink"/>
      <w:u w:val="single"/>
    </w:rPr>
  </w:style>
  <w:style w:type="paragraph" w:customStyle="1" w:styleId="9A3AEECBE586432E93C94ECB5562156A">
    <w:name w:val="9A3AEECBE586432E93C94ECB5562156A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8AD0BAF86F394FC5B9A15EFB27797866">
    <w:name w:val="8AD0BAF86F394FC5B9A15EFB27797866"/>
  </w:style>
  <w:style w:type="paragraph" w:customStyle="1" w:styleId="CB9CD582BB8B4BB29AD8D56A4833312F">
    <w:name w:val="CB9CD582BB8B4BB29AD8D56A4833312F"/>
  </w:style>
  <w:style w:type="paragraph" w:customStyle="1" w:styleId="77085FDD78AF470FA69BDD87F87C7BB7">
    <w:name w:val="77085FDD78AF470FA69BDD87F87C7BB7"/>
  </w:style>
  <w:style w:type="paragraph" w:customStyle="1" w:styleId="1057FF50F5D74FC3B8DA9F71379BD6C9">
    <w:name w:val="1057FF50F5D74FC3B8DA9F71379BD6C9"/>
  </w:style>
  <w:style w:type="paragraph" w:customStyle="1" w:styleId="932CEC0824A246F6ACC364F3C153647E">
    <w:name w:val="932CEC0824A246F6ACC364F3C1536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58757B-2BE8-4D41-BB30-872E62D736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93AC855-ABB7-4F6B-85A3-963BBBF4F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5732D-675C-4563-90FA-A51DC1619D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C4BF83-0A0D-4C0D-9112-2645F713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resume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2022-04-06T05:24:00Z</dcterms:created>
  <dcterms:modified xsi:type="dcterms:W3CDTF">2025-07-24T11:40:00Z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